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2AC5" w14:textId="77777777" w:rsidR="0081646B" w:rsidRDefault="0081646B" w:rsidP="003E5AEA">
      <w:pPr>
        <w:spacing w:after="160" w:line="259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693"/>
        <w:gridCol w:w="2693"/>
        <w:gridCol w:w="2835"/>
        <w:gridCol w:w="2657"/>
      </w:tblGrid>
      <w:tr w:rsidR="00010B43" w:rsidRPr="00AB4212" w14:paraId="16974169" w14:textId="77777777" w:rsidTr="005F7B7A">
        <w:trPr>
          <w:trHeight w:val="707"/>
        </w:trPr>
        <w:tc>
          <w:tcPr>
            <w:tcW w:w="1413" w:type="dxa"/>
            <w:vMerge w:val="restart"/>
            <w:shd w:val="clear" w:color="auto" w:fill="D0CECE" w:themeFill="background2" w:themeFillShade="E6"/>
          </w:tcPr>
          <w:p w14:paraId="33AD7246" w14:textId="77777777" w:rsidR="00DF14FA" w:rsidRDefault="00010B43" w:rsidP="00D063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4212">
              <w:rPr>
                <w:color w:val="FF0000"/>
              </w:rPr>
              <w:br w:type="page"/>
            </w:r>
            <w:r w:rsidRPr="00762607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47780B">
              <w:rPr>
                <w:color w:val="000000" w:themeColor="text1"/>
                <w:sz w:val="28"/>
                <w:szCs w:val="28"/>
              </w:rPr>
              <w:t>4</w:t>
            </w:r>
            <w:r w:rsidRPr="0076260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0633D">
              <w:rPr>
                <w:color w:val="000000" w:themeColor="text1"/>
                <w:sz w:val="28"/>
                <w:szCs w:val="28"/>
              </w:rPr>
              <w:t>október</w:t>
            </w:r>
          </w:p>
          <w:p w14:paraId="2DC2FCB3" w14:textId="2005AA6B" w:rsidR="00010B43" w:rsidRPr="00D0633D" w:rsidRDefault="0047780B" w:rsidP="00D063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D0633D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="00DF14F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C65283C" w14:textId="77777777" w:rsidR="00010B43" w:rsidRPr="00762607" w:rsidRDefault="00010B43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2607">
              <w:rPr>
                <w:b/>
                <w:color w:val="000000" w:themeColor="text1"/>
                <w:sz w:val="28"/>
                <w:szCs w:val="28"/>
              </w:rPr>
              <w:t>Hétfő</w:t>
            </w:r>
          </w:p>
          <w:p w14:paraId="3FC54B08" w14:textId="3F28D599" w:rsidR="00010B43" w:rsidRPr="00B831C6" w:rsidRDefault="006475E1" w:rsidP="00086D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okt.</w:t>
            </w:r>
            <w:r w:rsidR="0047780B">
              <w:rPr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EDC4574" w14:textId="55A130B4" w:rsidR="00010B43" w:rsidRDefault="00010B43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2607">
              <w:rPr>
                <w:b/>
                <w:color w:val="000000" w:themeColor="text1"/>
                <w:sz w:val="28"/>
                <w:szCs w:val="28"/>
              </w:rPr>
              <w:t>Kedd</w:t>
            </w:r>
          </w:p>
          <w:p w14:paraId="341E4A06" w14:textId="6C589B87" w:rsidR="00010B43" w:rsidRPr="00DF030F" w:rsidRDefault="006475E1" w:rsidP="006475E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F030F">
              <w:rPr>
                <w:bCs/>
                <w:color w:val="000000" w:themeColor="text1"/>
                <w:sz w:val="24"/>
                <w:szCs w:val="24"/>
              </w:rPr>
              <w:t xml:space="preserve">okt. </w:t>
            </w:r>
            <w:r w:rsidR="0047780B" w:rsidRPr="00DF030F">
              <w:rPr>
                <w:bCs/>
                <w:color w:val="000000" w:themeColor="text1"/>
                <w:sz w:val="24"/>
                <w:szCs w:val="24"/>
              </w:rPr>
              <w:t>8</w:t>
            </w:r>
            <w:r w:rsidRPr="00DF030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90A9D4D" w14:textId="77777777" w:rsidR="00010B43" w:rsidRPr="00762607" w:rsidRDefault="00010B43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2607">
              <w:rPr>
                <w:b/>
                <w:color w:val="000000" w:themeColor="text1"/>
                <w:sz w:val="28"/>
                <w:szCs w:val="28"/>
              </w:rPr>
              <w:t xml:space="preserve">Szerda </w:t>
            </w:r>
          </w:p>
          <w:p w14:paraId="774153A2" w14:textId="02CC4897" w:rsidR="00010B43" w:rsidRPr="00DF030F" w:rsidRDefault="006475E1" w:rsidP="00086D6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030F">
              <w:rPr>
                <w:bCs/>
                <w:color w:val="000000" w:themeColor="text1"/>
                <w:sz w:val="24"/>
                <w:szCs w:val="24"/>
              </w:rPr>
              <w:t xml:space="preserve">okt </w:t>
            </w:r>
            <w:r w:rsidR="0047780B" w:rsidRPr="00DF030F"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DF030F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03264B1" w14:textId="77777777" w:rsidR="00010B43" w:rsidRPr="00762607" w:rsidRDefault="00010B43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2607">
              <w:rPr>
                <w:b/>
                <w:color w:val="000000" w:themeColor="text1"/>
                <w:sz w:val="28"/>
                <w:szCs w:val="28"/>
              </w:rPr>
              <w:t>Csütörtök</w:t>
            </w:r>
          </w:p>
          <w:p w14:paraId="484D9113" w14:textId="7124785A" w:rsidR="00010B43" w:rsidRPr="00B831C6" w:rsidRDefault="006475E1" w:rsidP="006475E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okt 1</w:t>
            </w:r>
            <w:r w:rsidR="0047780B">
              <w:rPr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57" w:type="dxa"/>
            <w:shd w:val="clear" w:color="auto" w:fill="D0CECE" w:themeFill="background2" w:themeFillShade="E6"/>
          </w:tcPr>
          <w:p w14:paraId="62C35746" w14:textId="77777777" w:rsidR="00010B43" w:rsidRPr="00762607" w:rsidRDefault="00010B43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2607">
              <w:rPr>
                <w:b/>
                <w:color w:val="000000" w:themeColor="text1"/>
                <w:sz w:val="28"/>
                <w:szCs w:val="28"/>
              </w:rPr>
              <w:t>Péntek</w:t>
            </w:r>
          </w:p>
          <w:p w14:paraId="7AF7FC4E" w14:textId="675B2CAB" w:rsidR="00010B43" w:rsidRPr="00DF030F" w:rsidRDefault="006475E1" w:rsidP="00086D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F030F">
              <w:rPr>
                <w:bCs/>
                <w:color w:val="000000" w:themeColor="text1"/>
                <w:sz w:val="24"/>
                <w:szCs w:val="24"/>
              </w:rPr>
              <w:t>okt. 1</w:t>
            </w:r>
            <w:r w:rsidR="0047780B" w:rsidRPr="00DF030F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</w:tr>
      <w:tr w:rsidR="005B091D" w:rsidRPr="00230D5B" w14:paraId="5BD621E5" w14:textId="77777777" w:rsidTr="00C34C99">
        <w:trPr>
          <w:trHeight w:val="5580"/>
        </w:trPr>
        <w:tc>
          <w:tcPr>
            <w:tcW w:w="1413" w:type="dxa"/>
            <w:vMerge/>
            <w:shd w:val="clear" w:color="auto" w:fill="D0CECE" w:themeFill="background2" w:themeFillShade="E6"/>
          </w:tcPr>
          <w:p w14:paraId="43B52366" w14:textId="77777777" w:rsidR="005B091D" w:rsidRPr="00230D5B" w:rsidRDefault="005B091D" w:rsidP="00302A40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154AB1D9" w14:textId="77777777" w:rsidR="00CB1728" w:rsidRPr="00E85F99" w:rsidRDefault="00CB1728" w:rsidP="00CB172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5F99">
              <w:rPr>
                <w:b/>
                <w:color w:val="000000" w:themeColor="text1"/>
                <w:sz w:val="24"/>
                <w:szCs w:val="24"/>
              </w:rPr>
              <w:t>Precíziós fajtaismeret és növényápolás</w:t>
            </w:r>
          </w:p>
          <w:p w14:paraId="6D959989" w14:textId="77777777" w:rsidR="00CB1728" w:rsidRDefault="00CB1728" w:rsidP="00CB172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169C3EB" w14:textId="77777777" w:rsidR="009E254C" w:rsidRPr="00E85F99" w:rsidRDefault="009E254C" w:rsidP="00CB172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F301675" w14:textId="5FB2C583" w:rsidR="00CB1728" w:rsidRPr="00E85F99" w:rsidRDefault="00CB1728" w:rsidP="00CB17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>.00-1</w:t>
            </w:r>
            <w:r w:rsidR="00A73112">
              <w:rPr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  <w:p w14:paraId="12DA3962" w14:textId="26A4D946" w:rsidR="00CB1728" w:rsidRPr="00E85F99" w:rsidRDefault="00CB1728" w:rsidP="00CB17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5F99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9E254C">
              <w:rPr>
                <w:bCs/>
                <w:color w:val="000000" w:themeColor="text1"/>
                <w:sz w:val="24"/>
                <w:szCs w:val="24"/>
              </w:rPr>
              <w:t>6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 xml:space="preserve"> óra)</w:t>
            </w:r>
          </w:p>
          <w:p w14:paraId="58D824E4" w14:textId="77777777" w:rsidR="00CB1728" w:rsidRPr="00E85F99" w:rsidRDefault="00CB1728" w:rsidP="00CB17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2387C01" w14:textId="77777777" w:rsidR="009E254C" w:rsidRDefault="009E254C" w:rsidP="00CB17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70C12D2" w14:textId="3C4C9D3A" w:rsidR="00CB1728" w:rsidRDefault="00CB1728" w:rsidP="00CB17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Vendégelőadó</w:t>
            </w:r>
          </w:p>
          <w:p w14:paraId="4A10C30A" w14:textId="77777777" w:rsidR="00CB1728" w:rsidRPr="00E85F99" w:rsidRDefault="00CB1728" w:rsidP="00CB172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09FC02D3" w14:textId="77777777" w:rsidR="00CB1728" w:rsidRDefault="00CB1728" w:rsidP="00CB17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0A0C04E" w14:textId="77777777" w:rsidR="00CB1728" w:rsidRDefault="00CB1728" w:rsidP="00CB17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C9E94FB" w14:textId="61FE5E54" w:rsidR="00CB1728" w:rsidRDefault="00CB1728" w:rsidP="00CB17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2FCCA026" w14:textId="0D6923B8" w:rsidR="005B091D" w:rsidRPr="00230D5B" w:rsidRDefault="00CB1728" w:rsidP="00CB172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 MÉK</w:t>
            </w:r>
          </w:p>
        </w:tc>
        <w:tc>
          <w:tcPr>
            <w:tcW w:w="2693" w:type="dxa"/>
            <w:shd w:val="clear" w:color="auto" w:fill="auto"/>
          </w:tcPr>
          <w:p w14:paraId="17C24BE4" w14:textId="0DF1B472" w:rsidR="00B9538B" w:rsidRPr="008F5D3D" w:rsidRDefault="00B9538B" w:rsidP="00B9538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Szaktanácsadás a precíziós gazdálkodásban</w:t>
            </w:r>
          </w:p>
          <w:p w14:paraId="13E61A62" w14:textId="77777777" w:rsidR="00B9538B" w:rsidRPr="008F5D3D" w:rsidRDefault="00B9538B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D8EF00C" w14:textId="44AFE49E" w:rsidR="00B9538B" w:rsidRPr="008F5D3D" w:rsidRDefault="00B9538B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8F5D3D">
              <w:rPr>
                <w:color w:val="000000" w:themeColor="text1"/>
                <w:sz w:val="24"/>
                <w:szCs w:val="24"/>
              </w:rPr>
              <w:t>.00-1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F5D3D">
              <w:rPr>
                <w:color w:val="000000" w:themeColor="text1"/>
                <w:sz w:val="24"/>
                <w:szCs w:val="24"/>
              </w:rPr>
              <w:t xml:space="preserve">.50 </w:t>
            </w:r>
          </w:p>
          <w:p w14:paraId="6F9C0361" w14:textId="484ECAC8" w:rsidR="00B9538B" w:rsidRPr="008F5D3D" w:rsidRDefault="00B9538B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5D3D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8F5D3D">
              <w:rPr>
                <w:color w:val="000000" w:themeColor="text1"/>
                <w:sz w:val="24"/>
                <w:szCs w:val="24"/>
              </w:rPr>
              <w:t>. óra)</w:t>
            </w:r>
          </w:p>
          <w:p w14:paraId="4F3A8637" w14:textId="77777777" w:rsidR="00B9538B" w:rsidRDefault="00B9538B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5CD39F7" w14:textId="77777777" w:rsidR="009E254C" w:rsidRPr="008F5D3D" w:rsidRDefault="009E254C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33BCE11" w14:textId="3685F758" w:rsidR="00B9538B" w:rsidRDefault="00116C3F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</w:t>
            </w:r>
            <w:r w:rsidR="00B9538B">
              <w:rPr>
                <w:color w:val="000000" w:themeColor="text1"/>
                <w:sz w:val="24"/>
                <w:szCs w:val="24"/>
              </w:rPr>
              <w:t>endégelőadó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14:paraId="681953B2" w14:textId="123F5E71" w:rsidR="00116C3F" w:rsidRPr="008F5D3D" w:rsidRDefault="00116C3F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KITE Zrt.</w:t>
            </w:r>
          </w:p>
          <w:p w14:paraId="785D0CBB" w14:textId="77777777" w:rsidR="00B9538B" w:rsidRDefault="00B9538B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2D06BED" w14:textId="77777777" w:rsidR="009E254C" w:rsidRPr="008F5D3D" w:rsidRDefault="009E254C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4E2E96" w14:textId="77777777" w:rsidR="00B9538B" w:rsidRDefault="00B9538B" w:rsidP="00B95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451E80F2" w14:textId="68DC63F6" w:rsidR="005B091D" w:rsidRPr="008F5D3D" w:rsidRDefault="00B9538B" w:rsidP="00B9538B">
            <w:pPr>
              <w:jc w:val="center"/>
              <w:rPr>
                <w:b/>
                <w:strike/>
                <w:color w:val="FF0000"/>
              </w:rPr>
            </w:pPr>
            <w:r>
              <w:rPr>
                <w:color w:val="000000" w:themeColor="text1"/>
                <w:sz w:val="24"/>
                <w:szCs w:val="24"/>
              </w:rPr>
              <w:t>KITE</w:t>
            </w:r>
            <w:r w:rsidR="00116C3F">
              <w:rPr>
                <w:color w:val="000000" w:themeColor="text1"/>
                <w:sz w:val="24"/>
                <w:szCs w:val="24"/>
              </w:rPr>
              <w:t xml:space="preserve"> Zrt.</w:t>
            </w:r>
            <w:r>
              <w:rPr>
                <w:color w:val="000000" w:themeColor="text1"/>
                <w:sz w:val="24"/>
                <w:szCs w:val="24"/>
              </w:rPr>
              <w:t xml:space="preserve"> Nádudvar</w:t>
            </w:r>
            <w:r w:rsidR="00116C3F">
              <w:rPr>
                <w:color w:val="000000" w:themeColor="text1"/>
                <w:sz w:val="24"/>
                <w:szCs w:val="24"/>
              </w:rPr>
              <w:t xml:space="preserve"> Bem J u. 1</w:t>
            </w:r>
          </w:p>
        </w:tc>
        <w:tc>
          <w:tcPr>
            <w:tcW w:w="2693" w:type="dxa"/>
            <w:shd w:val="clear" w:color="auto" w:fill="auto"/>
          </w:tcPr>
          <w:p w14:paraId="01A9B980" w14:textId="77777777" w:rsidR="00EC4C0E" w:rsidRPr="00E85F99" w:rsidRDefault="00EC4C0E" w:rsidP="00EC4C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5F99">
              <w:rPr>
                <w:b/>
                <w:color w:val="000000" w:themeColor="text1"/>
                <w:sz w:val="24"/>
                <w:szCs w:val="24"/>
              </w:rPr>
              <w:t>Precíziós fajtaismeret és növényápolás</w:t>
            </w:r>
          </w:p>
          <w:p w14:paraId="673E1759" w14:textId="77777777" w:rsidR="00EC4C0E" w:rsidRDefault="00EC4C0E" w:rsidP="00EC4C0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B9696DA" w14:textId="77777777" w:rsidR="009E254C" w:rsidRPr="00E85F99" w:rsidRDefault="009E254C" w:rsidP="00EC4C0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412A5D9" w14:textId="77777777" w:rsidR="00EC4C0E" w:rsidRPr="00E85F99" w:rsidRDefault="00EC4C0E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>.00-1</w:t>
            </w:r>
            <w:r>
              <w:rPr>
                <w:bCs/>
                <w:color w:val="000000" w:themeColor="text1"/>
                <w:sz w:val="24"/>
                <w:szCs w:val="24"/>
              </w:rPr>
              <w:t>6.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  <w:p w14:paraId="6A714614" w14:textId="77777777" w:rsidR="00EC4C0E" w:rsidRPr="00E85F99" w:rsidRDefault="00EC4C0E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5F99">
              <w:rPr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 xml:space="preserve"> óra)</w:t>
            </w:r>
          </w:p>
          <w:p w14:paraId="169A5BB6" w14:textId="77777777" w:rsidR="00EC4C0E" w:rsidRPr="00E85F99" w:rsidRDefault="00EC4C0E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378CC0B2" w14:textId="77777777" w:rsidR="009E254C" w:rsidRDefault="009E254C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3ABD24EB" w14:textId="2BFA2C93" w:rsidR="00EC4C0E" w:rsidRPr="00E85F99" w:rsidRDefault="00EC4C0E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Sojnóczki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István</w:t>
            </w:r>
          </w:p>
          <w:p w14:paraId="7BF79A86" w14:textId="77777777" w:rsidR="005B091D" w:rsidRDefault="005B091D" w:rsidP="00610730">
            <w:pPr>
              <w:jc w:val="center"/>
              <w:rPr>
                <w:strike/>
                <w:color w:val="FF0000"/>
              </w:rPr>
            </w:pPr>
          </w:p>
          <w:p w14:paraId="6425C1CD" w14:textId="77777777" w:rsidR="00CB1728" w:rsidRDefault="00CB1728" w:rsidP="00610730">
            <w:pPr>
              <w:jc w:val="center"/>
              <w:rPr>
                <w:strike/>
                <w:color w:val="FF0000"/>
              </w:rPr>
            </w:pPr>
          </w:p>
          <w:p w14:paraId="43E00D1A" w14:textId="77777777" w:rsidR="009E254C" w:rsidRDefault="009E254C" w:rsidP="009E254C">
            <w:pPr>
              <w:rPr>
                <w:color w:val="000000" w:themeColor="text1"/>
                <w:sz w:val="24"/>
                <w:szCs w:val="24"/>
              </w:rPr>
            </w:pPr>
          </w:p>
          <w:p w14:paraId="1788B097" w14:textId="7BE946B1" w:rsidR="00CB1728" w:rsidRDefault="00CB1728" w:rsidP="00CB17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3E45AB17" w14:textId="71EB3F88" w:rsidR="00CB1728" w:rsidRPr="008F5D3D" w:rsidRDefault="00CB1728" w:rsidP="00CB1728">
            <w:pPr>
              <w:jc w:val="center"/>
              <w:rPr>
                <w:strike/>
                <w:color w:val="FF0000"/>
              </w:rPr>
            </w:pPr>
            <w:r>
              <w:rPr>
                <w:color w:val="000000" w:themeColor="text1"/>
                <w:sz w:val="24"/>
                <w:szCs w:val="24"/>
              </w:rPr>
              <w:t>DE MÉK</w:t>
            </w:r>
          </w:p>
        </w:tc>
        <w:tc>
          <w:tcPr>
            <w:tcW w:w="2835" w:type="dxa"/>
            <w:shd w:val="clear" w:color="auto" w:fill="auto"/>
          </w:tcPr>
          <w:p w14:paraId="053E1002" w14:textId="77777777" w:rsidR="00EC4C0E" w:rsidRPr="00E85F99" w:rsidRDefault="00EC4C0E" w:rsidP="00EC4C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5F99">
              <w:rPr>
                <w:b/>
                <w:color w:val="000000" w:themeColor="text1"/>
                <w:sz w:val="24"/>
                <w:szCs w:val="24"/>
              </w:rPr>
              <w:t>Precíziós fajtaismeret és növényápolás</w:t>
            </w:r>
          </w:p>
          <w:p w14:paraId="38F8DEE4" w14:textId="77777777" w:rsidR="00EC4C0E" w:rsidRDefault="00EC4C0E" w:rsidP="00EC4C0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A0D7BEF" w14:textId="77777777" w:rsidR="009E254C" w:rsidRPr="00E85F99" w:rsidRDefault="009E254C" w:rsidP="00EC4C0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E8B9337" w14:textId="76820BB2" w:rsidR="00EC4C0E" w:rsidRPr="00E85F99" w:rsidRDefault="00EC4C0E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>.00-1</w:t>
            </w:r>
            <w:r w:rsidR="00FE0AA3">
              <w:rPr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  <w:p w14:paraId="0B9B7C47" w14:textId="584DD0B5" w:rsidR="00EC4C0E" w:rsidRPr="00E85F99" w:rsidRDefault="00EC4C0E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5F99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9E254C">
              <w:rPr>
                <w:bCs/>
                <w:color w:val="000000" w:themeColor="text1"/>
                <w:sz w:val="24"/>
                <w:szCs w:val="24"/>
              </w:rPr>
              <w:t>7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 xml:space="preserve"> óra)</w:t>
            </w:r>
          </w:p>
          <w:p w14:paraId="66FB545B" w14:textId="77777777" w:rsidR="00EC4C0E" w:rsidRPr="00E85F99" w:rsidRDefault="00EC4C0E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1B3B7037" w14:textId="77777777" w:rsidR="009E254C" w:rsidRDefault="009E254C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52E01979" w14:textId="2DC93678" w:rsidR="00EC4C0E" w:rsidRDefault="00EC4C0E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Sojnóczki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István</w:t>
            </w:r>
          </w:p>
          <w:p w14:paraId="0BD07B9D" w14:textId="77777777" w:rsidR="00CB1728" w:rsidRDefault="00CB1728" w:rsidP="00EC4C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29CADE4E" w14:textId="77777777" w:rsidR="00CB1728" w:rsidRDefault="00CB1728" w:rsidP="00CB1728">
            <w:pPr>
              <w:rPr>
                <w:color w:val="000000" w:themeColor="text1"/>
                <w:sz w:val="24"/>
                <w:szCs w:val="24"/>
              </w:rPr>
            </w:pPr>
          </w:p>
          <w:p w14:paraId="60B858BA" w14:textId="77777777" w:rsidR="009E254C" w:rsidRDefault="009E254C" w:rsidP="00CB1728">
            <w:pPr>
              <w:rPr>
                <w:color w:val="000000" w:themeColor="text1"/>
                <w:sz w:val="24"/>
                <w:szCs w:val="24"/>
              </w:rPr>
            </w:pPr>
          </w:p>
          <w:p w14:paraId="078DE9B0" w14:textId="36EFD4FE" w:rsidR="00CB1728" w:rsidRDefault="00CB1728" w:rsidP="00CB17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4ECF737A" w14:textId="6A4ABAA9" w:rsidR="00CB1728" w:rsidRPr="00E85F99" w:rsidRDefault="00CB1728" w:rsidP="00CB17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 MÉK</w:t>
            </w:r>
          </w:p>
          <w:p w14:paraId="1FE61728" w14:textId="7BE69105" w:rsidR="005B091D" w:rsidRPr="00230D5B" w:rsidRDefault="005B091D" w:rsidP="00407695">
            <w:pPr>
              <w:rPr>
                <w:color w:val="FF0000"/>
                <w:sz w:val="24"/>
                <w:szCs w:val="24"/>
              </w:rPr>
            </w:pPr>
          </w:p>
          <w:p w14:paraId="6BBAE98C" w14:textId="2C6C1B9C" w:rsidR="005B091D" w:rsidRPr="00230D5B" w:rsidRDefault="005B091D" w:rsidP="00302A40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2657" w:type="dxa"/>
            <w:shd w:val="clear" w:color="auto" w:fill="auto"/>
          </w:tcPr>
          <w:p w14:paraId="7F0A5E4E" w14:textId="77777777" w:rsidR="005B091D" w:rsidRPr="008F5D3D" w:rsidRDefault="005B091D" w:rsidP="00302A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5D3D">
              <w:rPr>
                <w:b/>
                <w:color w:val="000000" w:themeColor="text1"/>
                <w:sz w:val="24"/>
                <w:szCs w:val="24"/>
              </w:rPr>
              <w:t>Geoinformációs és távérzékelési rendszerek</w:t>
            </w:r>
          </w:p>
          <w:p w14:paraId="4BD0CDD9" w14:textId="77777777" w:rsidR="005B091D" w:rsidRPr="008F5D3D" w:rsidRDefault="005B091D" w:rsidP="00302A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475CCE2" w14:textId="783F0B05" w:rsidR="005B091D" w:rsidRPr="008F5D3D" w:rsidRDefault="005B091D" w:rsidP="00302A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5D3D">
              <w:rPr>
                <w:color w:val="000000" w:themeColor="text1"/>
                <w:sz w:val="24"/>
                <w:szCs w:val="24"/>
              </w:rPr>
              <w:t xml:space="preserve">8.00-13.50 </w:t>
            </w:r>
          </w:p>
          <w:p w14:paraId="5641C5C7" w14:textId="1F56C097" w:rsidR="005B091D" w:rsidRPr="008F5D3D" w:rsidRDefault="005B091D" w:rsidP="00302A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5D3D">
              <w:rPr>
                <w:color w:val="000000" w:themeColor="text1"/>
                <w:sz w:val="24"/>
                <w:szCs w:val="24"/>
              </w:rPr>
              <w:t>(6. óra)</w:t>
            </w:r>
          </w:p>
          <w:p w14:paraId="344D4EAB" w14:textId="77777777" w:rsidR="005B091D" w:rsidRDefault="005B091D" w:rsidP="00302A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C30721B" w14:textId="77777777" w:rsidR="009E254C" w:rsidRPr="008F5D3D" w:rsidRDefault="009E254C" w:rsidP="00302A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0761F17" w14:textId="77777777" w:rsidR="005B091D" w:rsidRPr="008F5D3D" w:rsidRDefault="005B091D" w:rsidP="000D10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5D3D">
              <w:rPr>
                <w:color w:val="000000" w:themeColor="text1"/>
                <w:sz w:val="24"/>
                <w:szCs w:val="24"/>
              </w:rPr>
              <w:t>Dr. Tamás János</w:t>
            </w:r>
          </w:p>
          <w:p w14:paraId="7FE8EBE3" w14:textId="77777777" w:rsidR="005B091D" w:rsidRPr="008F5D3D" w:rsidRDefault="005B091D" w:rsidP="000D10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7AB0874" w14:textId="77777777" w:rsidR="009E254C" w:rsidRDefault="009E254C" w:rsidP="000D10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29A3771" w14:textId="77777777" w:rsidR="009E254C" w:rsidRDefault="009E254C" w:rsidP="000D10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EA52D90" w14:textId="36AB3B19" w:rsidR="0078495C" w:rsidRDefault="0078495C" w:rsidP="000D10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66EE378E" w14:textId="377019CA" w:rsidR="005B091D" w:rsidRPr="00230D5B" w:rsidRDefault="005B091D" w:rsidP="000D1003">
            <w:pPr>
              <w:jc w:val="center"/>
              <w:rPr>
                <w:color w:val="FF0000"/>
                <w:sz w:val="24"/>
                <w:szCs w:val="24"/>
              </w:rPr>
            </w:pPr>
            <w:r w:rsidRPr="008F5D3D">
              <w:rPr>
                <w:color w:val="000000" w:themeColor="text1"/>
                <w:sz w:val="24"/>
                <w:szCs w:val="24"/>
              </w:rPr>
              <w:t>N épület 25-ös terem</w:t>
            </w:r>
          </w:p>
        </w:tc>
      </w:tr>
    </w:tbl>
    <w:p w14:paraId="40DF29D4" w14:textId="77777777" w:rsidR="003E5AEA" w:rsidRPr="00230D5B" w:rsidRDefault="003E5AEA" w:rsidP="003E5AEA">
      <w:pPr>
        <w:rPr>
          <w:color w:val="FF0000"/>
        </w:rPr>
      </w:pPr>
    </w:p>
    <w:p w14:paraId="3A194477" w14:textId="4416D595" w:rsidR="00CD2579" w:rsidRPr="00230D5B" w:rsidRDefault="00CD2579" w:rsidP="00CD2579">
      <w:pPr>
        <w:rPr>
          <w:color w:val="FF0000"/>
        </w:rPr>
      </w:pPr>
    </w:p>
    <w:p w14:paraId="3B0C9497" w14:textId="7330E358" w:rsidR="000B598B" w:rsidRPr="00230D5B" w:rsidRDefault="000B598B" w:rsidP="00CD2579">
      <w:pPr>
        <w:rPr>
          <w:color w:val="FF0000"/>
        </w:rPr>
      </w:pPr>
    </w:p>
    <w:p w14:paraId="358EA29A" w14:textId="3C00BCB2" w:rsidR="00330FD1" w:rsidRPr="00230D5B" w:rsidRDefault="00330FD1" w:rsidP="00CD2579">
      <w:pPr>
        <w:rPr>
          <w:color w:val="FF0000"/>
        </w:rPr>
      </w:pPr>
    </w:p>
    <w:p w14:paraId="0353CED6" w14:textId="77777777" w:rsidR="00330FD1" w:rsidRPr="00230D5B" w:rsidRDefault="00330FD1" w:rsidP="00CD2579">
      <w:pPr>
        <w:rPr>
          <w:color w:val="FF0000"/>
        </w:rPr>
      </w:pPr>
    </w:p>
    <w:p w14:paraId="49E6EB64" w14:textId="3AE145A7" w:rsidR="000B598B" w:rsidRPr="00230D5B" w:rsidRDefault="000B598B" w:rsidP="00CD2579">
      <w:pPr>
        <w:rPr>
          <w:color w:val="FF0000"/>
        </w:rPr>
      </w:pPr>
    </w:p>
    <w:p w14:paraId="6F39E7D7" w14:textId="1B800A96" w:rsidR="000B598B" w:rsidRPr="00230D5B" w:rsidRDefault="000B598B" w:rsidP="00CD2579">
      <w:pPr>
        <w:rPr>
          <w:color w:val="FF0000"/>
        </w:rPr>
      </w:pPr>
    </w:p>
    <w:p w14:paraId="1A22CA20" w14:textId="43B0F8DA" w:rsidR="000B598B" w:rsidRDefault="000B598B" w:rsidP="00CD2579">
      <w:pPr>
        <w:rPr>
          <w:color w:val="FF0000"/>
        </w:rPr>
      </w:pPr>
    </w:p>
    <w:p w14:paraId="32BA8A57" w14:textId="77777777" w:rsidR="005B091D" w:rsidRDefault="005B091D" w:rsidP="00CD2579">
      <w:pPr>
        <w:rPr>
          <w:color w:val="FF0000"/>
        </w:rPr>
      </w:pPr>
    </w:p>
    <w:p w14:paraId="495CA874" w14:textId="77777777" w:rsidR="005B091D" w:rsidRDefault="005B091D" w:rsidP="00CD2579">
      <w:pPr>
        <w:rPr>
          <w:color w:val="FF0000"/>
        </w:rPr>
      </w:pPr>
    </w:p>
    <w:p w14:paraId="4CA93AFE" w14:textId="77777777" w:rsidR="005B091D" w:rsidRPr="00230D5B" w:rsidRDefault="005B091D" w:rsidP="00CD2579">
      <w:pPr>
        <w:rPr>
          <w:color w:val="FF0000"/>
        </w:rPr>
      </w:pPr>
    </w:p>
    <w:p w14:paraId="7747AB1E" w14:textId="137C9BA2" w:rsidR="000B598B" w:rsidRPr="00230D5B" w:rsidRDefault="000B598B" w:rsidP="00CD2579">
      <w:pPr>
        <w:rPr>
          <w:color w:val="FF0000"/>
        </w:rPr>
      </w:pPr>
    </w:p>
    <w:p w14:paraId="622AD087" w14:textId="77777777" w:rsidR="003E5AEA" w:rsidRPr="00230D5B" w:rsidRDefault="003E5AEA" w:rsidP="003E5AEA">
      <w:pPr>
        <w:rPr>
          <w:color w:val="FF0000"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693"/>
        <w:gridCol w:w="2693"/>
        <w:gridCol w:w="2835"/>
        <w:gridCol w:w="2657"/>
      </w:tblGrid>
      <w:tr w:rsidR="00E85F99" w:rsidRPr="00230D5B" w14:paraId="6E719635" w14:textId="77777777" w:rsidTr="00404E43">
        <w:tc>
          <w:tcPr>
            <w:tcW w:w="1413" w:type="dxa"/>
            <w:vMerge w:val="restart"/>
            <w:shd w:val="clear" w:color="auto" w:fill="D0CECE" w:themeFill="background2" w:themeFillShade="E6"/>
          </w:tcPr>
          <w:p w14:paraId="7178921A" w14:textId="2C25E674" w:rsidR="00E85F99" w:rsidRPr="0047780B" w:rsidRDefault="00E85F99" w:rsidP="007626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780B">
              <w:rPr>
                <w:color w:val="000000" w:themeColor="text1"/>
                <w:sz w:val="28"/>
                <w:szCs w:val="28"/>
              </w:rPr>
              <w:lastRenderedPageBreak/>
              <w:t xml:space="preserve">2024. </w:t>
            </w:r>
          </w:p>
          <w:p w14:paraId="43B36616" w14:textId="1812FE97" w:rsidR="00E85F99" w:rsidRPr="00230D5B" w:rsidRDefault="00E85F99" w:rsidP="00762607">
            <w:pPr>
              <w:jc w:val="center"/>
              <w:rPr>
                <w:color w:val="FF0000"/>
                <w:sz w:val="32"/>
                <w:szCs w:val="32"/>
              </w:rPr>
            </w:pPr>
            <w:r w:rsidRPr="0047780B">
              <w:rPr>
                <w:color w:val="000000" w:themeColor="text1"/>
                <w:sz w:val="28"/>
                <w:szCs w:val="28"/>
              </w:rPr>
              <w:t>október 14-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47780B">
              <w:rPr>
                <w:color w:val="000000" w:themeColor="text1"/>
                <w:sz w:val="28"/>
                <w:szCs w:val="28"/>
              </w:rPr>
              <w:t>8</w:t>
            </w:r>
            <w:r w:rsidRPr="00DF14F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4602A2A" w14:textId="416F0A3A" w:rsidR="00E85F99" w:rsidRPr="0047780B" w:rsidRDefault="00E85F99" w:rsidP="00086D6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80B">
              <w:rPr>
                <w:b/>
                <w:color w:val="000000" w:themeColor="text1"/>
                <w:sz w:val="32"/>
                <w:szCs w:val="32"/>
              </w:rPr>
              <w:t>Hétfő</w:t>
            </w:r>
          </w:p>
          <w:p w14:paraId="083E74BD" w14:textId="7A411E08" w:rsidR="00E85F99" w:rsidRPr="0047780B" w:rsidRDefault="00E85F99" w:rsidP="001B5BF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780B">
              <w:rPr>
                <w:bCs/>
                <w:color w:val="000000" w:themeColor="text1"/>
                <w:sz w:val="24"/>
                <w:szCs w:val="24"/>
              </w:rPr>
              <w:t>okt. 14.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5F112437" w14:textId="77777777" w:rsidR="00E85F99" w:rsidRPr="0047780B" w:rsidRDefault="00E85F99" w:rsidP="00086D6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80B">
              <w:rPr>
                <w:b/>
                <w:color w:val="000000" w:themeColor="text1"/>
                <w:sz w:val="32"/>
                <w:szCs w:val="32"/>
              </w:rPr>
              <w:t>Kedd</w:t>
            </w:r>
          </w:p>
          <w:p w14:paraId="3DCCCBFE" w14:textId="7D62954B" w:rsidR="00E85F99" w:rsidRPr="0047780B" w:rsidRDefault="00E85F99" w:rsidP="009F442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780B">
              <w:rPr>
                <w:bCs/>
                <w:color w:val="000000" w:themeColor="text1"/>
                <w:sz w:val="24"/>
                <w:szCs w:val="24"/>
              </w:rPr>
              <w:t>okt. 15.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74BAA643" w14:textId="77777777" w:rsidR="00E85F99" w:rsidRPr="0047780B" w:rsidRDefault="00E85F99" w:rsidP="00086D6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80B">
              <w:rPr>
                <w:b/>
                <w:color w:val="000000" w:themeColor="text1"/>
                <w:sz w:val="32"/>
                <w:szCs w:val="32"/>
              </w:rPr>
              <w:t xml:space="preserve">Szerda </w:t>
            </w:r>
          </w:p>
          <w:p w14:paraId="3789541F" w14:textId="7250C8B6" w:rsidR="00E85F99" w:rsidRPr="0047780B" w:rsidRDefault="00E85F99" w:rsidP="00086D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780B">
              <w:rPr>
                <w:bCs/>
                <w:color w:val="000000" w:themeColor="text1"/>
                <w:sz w:val="24"/>
                <w:szCs w:val="24"/>
              </w:rPr>
              <w:t>okt. 16.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A6D05CD" w14:textId="77777777" w:rsidR="00E85F99" w:rsidRPr="0047780B" w:rsidRDefault="00E85F99" w:rsidP="00086D6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80B">
              <w:rPr>
                <w:b/>
                <w:color w:val="000000" w:themeColor="text1"/>
                <w:sz w:val="32"/>
                <w:szCs w:val="32"/>
              </w:rPr>
              <w:t>Csütörtök</w:t>
            </w:r>
          </w:p>
          <w:p w14:paraId="33844976" w14:textId="109DECAE" w:rsidR="00E85F99" w:rsidRPr="0047780B" w:rsidRDefault="00E85F99" w:rsidP="00086D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780B">
              <w:rPr>
                <w:bCs/>
                <w:color w:val="000000" w:themeColor="text1"/>
                <w:sz w:val="24"/>
                <w:szCs w:val="24"/>
              </w:rPr>
              <w:t>okt. 17.</w:t>
            </w:r>
          </w:p>
        </w:tc>
        <w:tc>
          <w:tcPr>
            <w:tcW w:w="2657" w:type="dxa"/>
            <w:shd w:val="clear" w:color="auto" w:fill="D0CECE" w:themeFill="background2" w:themeFillShade="E6"/>
          </w:tcPr>
          <w:p w14:paraId="75031259" w14:textId="77777777" w:rsidR="00E85F99" w:rsidRPr="0047780B" w:rsidRDefault="00E85F99" w:rsidP="00086D6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80B">
              <w:rPr>
                <w:b/>
                <w:color w:val="000000" w:themeColor="text1"/>
                <w:sz w:val="32"/>
                <w:szCs w:val="32"/>
              </w:rPr>
              <w:t>Péntek</w:t>
            </w:r>
          </w:p>
          <w:p w14:paraId="11E3E269" w14:textId="70EF8AB4" w:rsidR="00E85F99" w:rsidRPr="0047780B" w:rsidRDefault="00E85F99" w:rsidP="00086D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780B">
              <w:rPr>
                <w:bCs/>
                <w:color w:val="000000" w:themeColor="text1"/>
                <w:sz w:val="24"/>
                <w:szCs w:val="24"/>
              </w:rPr>
              <w:t>okt. 18.</w:t>
            </w:r>
          </w:p>
        </w:tc>
      </w:tr>
      <w:tr w:rsidR="00E85F99" w:rsidRPr="00230D5B" w14:paraId="77EF3001" w14:textId="77777777" w:rsidTr="00E85F99">
        <w:trPr>
          <w:trHeight w:val="1989"/>
        </w:trPr>
        <w:tc>
          <w:tcPr>
            <w:tcW w:w="1413" w:type="dxa"/>
            <w:vMerge/>
            <w:shd w:val="clear" w:color="auto" w:fill="D0CECE" w:themeFill="background2" w:themeFillShade="E6"/>
          </w:tcPr>
          <w:p w14:paraId="169C54B6" w14:textId="77777777" w:rsidR="00E85F99" w:rsidRPr="00230D5B" w:rsidRDefault="00E85F99" w:rsidP="00653400">
            <w:pPr>
              <w:rPr>
                <w:color w:val="FF000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D55CAAD" w14:textId="77777777" w:rsidR="00EC4C0E" w:rsidRPr="008F5D3D" w:rsidRDefault="00EC4C0E" w:rsidP="00EC4C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Szaktanácsadás a precíziós gazdálkodásban</w:t>
            </w:r>
          </w:p>
          <w:p w14:paraId="7F4D1C8B" w14:textId="77777777" w:rsidR="00EC4C0E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84FF1EC" w14:textId="77777777" w:rsidR="009D2922" w:rsidRPr="008F5D3D" w:rsidRDefault="009D2922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C4D0E8F" w14:textId="77777777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8F5D3D">
              <w:rPr>
                <w:color w:val="000000" w:themeColor="text1"/>
                <w:sz w:val="24"/>
                <w:szCs w:val="24"/>
              </w:rPr>
              <w:t>.00-1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F5D3D">
              <w:rPr>
                <w:color w:val="000000" w:themeColor="text1"/>
                <w:sz w:val="24"/>
                <w:szCs w:val="24"/>
              </w:rPr>
              <w:t xml:space="preserve">.50 </w:t>
            </w:r>
          </w:p>
          <w:p w14:paraId="43346CC6" w14:textId="77777777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5D3D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8F5D3D">
              <w:rPr>
                <w:color w:val="000000" w:themeColor="text1"/>
                <w:sz w:val="24"/>
                <w:szCs w:val="24"/>
              </w:rPr>
              <w:t>. óra)</w:t>
            </w:r>
          </w:p>
          <w:p w14:paraId="4D3DC630" w14:textId="77777777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E90C9B" w14:textId="77777777" w:rsidR="00EC4C0E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Vendégelőadó:</w:t>
            </w:r>
          </w:p>
          <w:p w14:paraId="68958919" w14:textId="77777777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KITE Zrt.</w:t>
            </w:r>
          </w:p>
          <w:p w14:paraId="4BB96869" w14:textId="77777777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2E7664D" w14:textId="77777777" w:rsidR="00EC4C0E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4C2CCE27" w14:textId="7AE9B807" w:rsidR="00E85F99" w:rsidRPr="00E46230" w:rsidRDefault="00EC4C0E" w:rsidP="00EC4C0E">
            <w:pPr>
              <w:jc w:val="center"/>
              <w:rPr>
                <w:strike/>
                <w:color w:val="FF0000"/>
              </w:rPr>
            </w:pPr>
            <w:r>
              <w:rPr>
                <w:color w:val="000000" w:themeColor="text1"/>
                <w:sz w:val="24"/>
                <w:szCs w:val="24"/>
              </w:rPr>
              <w:t>KITE Zrt. Nádudvar Bem J u. 1</w:t>
            </w:r>
          </w:p>
          <w:p w14:paraId="3BFAA7A3" w14:textId="1A3D3411" w:rsidR="00E85F99" w:rsidRPr="00E46230" w:rsidRDefault="00E85F99" w:rsidP="00653400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34E4614A" w14:textId="77777777" w:rsidR="00EC4C0E" w:rsidRPr="008F5D3D" w:rsidRDefault="00EC4C0E" w:rsidP="00EC4C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Szaktanácsadás a precíziós gazdálkodásban</w:t>
            </w:r>
          </w:p>
          <w:p w14:paraId="38751D2A" w14:textId="77777777" w:rsidR="00EC4C0E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BE6A5C" w14:textId="77777777" w:rsidR="009D2922" w:rsidRPr="008F5D3D" w:rsidRDefault="009D2922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FECA075" w14:textId="7054E703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8F5D3D">
              <w:rPr>
                <w:color w:val="000000" w:themeColor="text1"/>
                <w:sz w:val="24"/>
                <w:szCs w:val="24"/>
              </w:rPr>
              <w:t>.00-1</w:t>
            </w:r>
            <w:r w:rsidR="00A6669F">
              <w:rPr>
                <w:color w:val="000000" w:themeColor="text1"/>
                <w:sz w:val="24"/>
                <w:szCs w:val="24"/>
              </w:rPr>
              <w:t>3</w:t>
            </w:r>
            <w:r w:rsidRPr="008F5D3D">
              <w:rPr>
                <w:color w:val="000000" w:themeColor="text1"/>
                <w:sz w:val="24"/>
                <w:szCs w:val="24"/>
              </w:rPr>
              <w:t xml:space="preserve">.50 </w:t>
            </w:r>
          </w:p>
          <w:p w14:paraId="33D49E4B" w14:textId="4A1EF5E1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5D3D">
              <w:rPr>
                <w:color w:val="000000" w:themeColor="text1"/>
                <w:sz w:val="24"/>
                <w:szCs w:val="24"/>
              </w:rPr>
              <w:t>(</w:t>
            </w:r>
            <w:r w:rsidR="00A6669F">
              <w:rPr>
                <w:color w:val="000000" w:themeColor="text1"/>
                <w:sz w:val="24"/>
                <w:szCs w:val="24"/>
              </w:rPr>
              <w:t>5</w:t>
            </w:r>
            <w:r w:rsidRPr="008F5D3D">
              <w:rPr>
                <w:color w:val="000000" w:themeColor="text1"/>
                <w:sz w:val="24"/>
                <w:szCs w:val="24"/>
              </w:rPr>
              <w:t>. óra)</w:t>
            </w:r>
          </w:p>
          <w:p w14:paraId="7EC96B66" w14:textId="77777777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02A2530" w14:textId="77777777" w:rsidR="00EC4C0E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Vendégelőadó:</w:t>
            </w:r>
          </w:p>
          <w:p w14:paraId="3BE162F4" w14:textId="77777777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KITE Zrt.</w:t>
            </w:r>
          </w:p>
          <w:p w14:paraId="509DED2D" w14:textId="77777777" w:rsidR="00EC4C0E" w:rsidRPr="008F5D3D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A0BC93" w14:textId="77777777" w:rsidR="00EC4C0E" w:rsidRDefault="00EC4C0E" w:rsidP="00EC4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5E0A88DD" w14:textId="501B32A8" w:rsidR="00E85F99" w:rsidRPr="00E46230" w:rsidRDefault="00EC4C0E" w:rsidP="00EC4C0E">
            <w:pPr>
              <w:jc w:val="center"/>
              <w:rPr>
                <w:strike/>
                <w:color w:val="FF0000"/>
              </w:rPr>
            </w:pPr>
            <w:r>
              <w:rPr>
                <w:color w:val="000000" w:themeColor="text1"/>
                <w:sz w:val="24"/>
                <w:szCs w:val="24"/>
              </w:rPr>
              <w:t>DE MÉK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07221D5" w14:textId="77777777" w:rsidR="00E85F99" w:rsidRPr="00E46230" w:rsidRDefault="00E85F99" w:rsidP="00E4623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46230">
              <w:rPr>
                <w:b/>
                <w:color w:val="000000" w:themeColor="text1"/>
                <w:sz w:val="24"/>
                <w:szCs w:val="24"/>
              </w:rPr>
              <w:t>Geoinformációs és távérzékelési rendszerek</w:t>
            </w:r>
          </w:p>
          <w:p w14:paraId="3588950A" w14:textId="77777777" w:rsidR="00E85F99" w:rsidRDefault="00E85F99" w:rsidP="00E46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4325E9A" w14:textId="77777777" w:rsidR="009D2922" w:rsidRPr="00E46230" w:rsidRDefault="009D2922" w:rsidP="00E46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CA5E00" w14:textId="242480D5" w:rsidR="00E85F99" w:rsidRPr="00E46230" w:rsidRDefault="00E85F99" w:rsidP="00E46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6230">
              <w:rPr>
                <w:color w:val="000000" w:themeColor="text1"/>
                <w:sz w:val="24"/>
                <w:szCs w:val="24"/>
              </w:rPr>
              <w:t>8.00-1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E46230">
              <w:rPr>
                <w:color w:val="000000" w:themeColor="text1"/>
                <w:sz w:val="24"/>
                <w:szCs w:val="24"/>
              </w:rPr>
              <w:t xml:space="preserve">.50 </w:t>
            </w:r>
          </w:p>
          <w:p w14:paraId="1585023D" w14:textId="6DF6BE1B" w:rsidR="00E85F99" w:rsidRPr="00E46230" w:rsidRDefault="00E85F99" w:rsidP="00E46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6230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E46230">
              <w:rPr>
                <w:color w:val="000000" w:themeColor="text1"/>
                <w:sz w:val="24"/>
                <w:szCs w:val="24"/>
              </w:rPr>
              <w:t xml:space="preserve"> óra)</w:t>
            </w:r>
          </w:p>
          <w:p w14:paraId="2AB3A8A4" w14:textId="77777777" w:rsidR="00E85F99" w:rsidRPr="00E46230" w:rsidRDefault="00E85F99" w:rsidP="00E46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0F55C3F" w14:textId="4959642F" w:rsidR="00E85F99" w:rsidRDefault="00E85F99" w:rsidP="00E46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6230">
              <w:rPr>
                <w:color w:val="000000" w:themeColor="text1"/>
                <w:sz w:val="24"/>
                <w:szCs w:val="24"/>
              </w:rPr>
              <w:t>Dr. Tamás János</w:t>
            </w:r>
          </w:p>
          <w:p w14:paraId="4B95F143" w14:textId="77777777" w:rsidR="00E85F99" w:rsidRDefault="00E85F99" w:rsidP="00E46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2AF8679" w14:textId="1002A983" w:rsidR="003E5D7A" w:rsidRDefault="003E5D7A" w:rsidP="00E46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327F27E9" w14:textId="023D45F2" w:rsidR="00E85F99" w:rsidRPr="00E46230" w:rsidRDefault="00E85F99" w:rsidP="00E46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 épület 25-ös terem</w:t>
            </w:r>
          </w:p>
          <w:p w14:paraId="5E5AA156" w14:textId="2DA4F00B" w:rsidR="00E85F99" w:rsidRPr="00230D5B" w:rsidRDefault="00E85F99" w:rsidP="00464B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231DEE" w14:textId="77777777" w:rsidR="00E85F99" w:rsidRPr="00E85F99" w:rsidRDefault="00E85F99" w:rsidP="00E85F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5F99">
              <w:rPr>
                <w:b/>
                <w:color w:val="000000" w:themeColor="text1"/>
                <w:sz w:val="24"/>
                <w:szCs w:val="24"/>
              </w:rPr>
              <w:t>Precíziós fajtaismeret és növényápolás</w:t>
            </w:r>
          </w:p>
          <w:p w14:paraId="4E3FF8EB" w14:textId="77777777" w:rsidR="00E85F99" w:rsidRPr="00E85F99" w:rsidRDefault="00E85F99" w:rsidP="00E85F9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73D37D3" w14:textId="6D7E891B" w:rsidR="00E85F99" w:rsidRPr="00E85F99" w:rsidRDefault="00E85F99" w:rsidP="00E85F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>.00-12.50</w:t>
            </w:r>
          </w:p>
          <w:p w14:paraId="52935512" w14:textId="0DC8286A" w:rsidR="00E85F99" w:rsidRPr="00E85F99" w:rsidRDefault="00E85F99" w:rsidP="00E85F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5F99">
              <w:rPr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E85F99">
              <w:rPr>
                <w:bCs/>
                <w:color w:val="000000" w:themeColor="text1"/>
                <w:sz w:val="24"/>
                <w:szCs w:val="24"/>
              </w:rPr>
              <w:t xml:space="preserve"> óra)</w:t>
            </w:r>
          </w:p>
          <w:p w14:paraId="79336EF3" w14:textId="77777777" w:rsidR="00E85F99" w:rsidRPr="00E85F99" w:rsidRDefault="00E85F99" w:rsidP="00E85F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5345132" w14:textId="3622FE0B" w:rsidR="00E85F99" w:rsidRDefault="00E85F99" w:rsidP="00E85F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Sojnóczki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István</w:t>
            </w:r>
          </w:p>
          <w:p w14:paraId="1045CEB5" w14:textId="77777777" w:rsidR="00C93172" w:rsidRDefault="00C93172" w:rsidP="00E85F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59E9B7BA" w14:textId="77777777" w:rsidR="00C93172" w:rsidRDefault="00C93172" w:rsidP="00C9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62E3D831" w14:textId="763A31EF" w:rsidR="00C93172" w:rsidRPr="00E85F99" w:rsidRDefault="00C93172" w:rsidP="00C9317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 MÉK</w:t>
            </w:r>
          </w:p>
          <w:p w14:paraId="6A7C4244" w14:textId="5780C1CA" w:rsidR="00E85F99" w:rsidRPr="00230D5B" w:rsidRDefault="00E85F99" w:rsidP="00E85F99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596318EB" w14:textId="77777777" w:rsidR="00E85F99" w:rsidRPr="00D749A8" w:rsidRDefault="00E85F99" w:rsidP="006534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49A8">
              <w:rPr>
                <w:b/>
                <w:color w:val="000000" w:themeColor="text1"/>
                <w:sz w:val="24"/>
                <w:szCs w:val="24"/>
              </w:rPr>
              <w:t>Geoinformációs és távérzékelési rendszerek</w:t>
            </w:r>
          </w:p>
          <w:p w14:paraId="49BFCC22" w14:textId="77777777" w:rsidR="00E85F99" w:rsidRPr="00D749A8" w:rsidRDefault="00E85F99" w:rsidP="006534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07093E" w14:textId="6316F39C" w:rsidR="00E85F99" w:rsidRPr="00D749A8" w:rsidRDefault="00E85F99" w:rsidP="006534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49A8">
              <w:rPr>
                <w:color w:val="000000" w:themeColor="text1"/>
                <w:sz w:val="24"/>
                <w:szCs w:val="24"/>
              </w:rPr>
              <w:t>8.00-1</w:t>
            </w:r>
            <w:r w:rsidR="00E83189">
              <w:rPr>
                <w:color w:val="000000" w:themeColor="text1"/>
                <w:sz w:val="24"/>
                <w:szCs w:val="24"/>
              </w:rPr>
              <w:t>6</w:t>
            </w:r>
            <w:r w:rsidRPr="00D749A8">
              <w:rPr>
                <w:color w:val="000000" w:themeColor="text1"/>
                <w:sz w:val="24"/>
                <w:szCs w:val="24"/>
              </w:rPr>
              <w:t xml:space="preserve">.50 </w:t>
            </w:r>
          </w:p>
          <w:p w14:paraId="4EFA8802" w14:textId="5D68A2AA" w:rsidR="00E85F99" w:rsidRPr="00D749A8" w:rsidRDefault="00E85F99" w:rsidP="006534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49A8">
              <w:rPr>
                <w:color w:val="000000" w:themeColor="text1"/>
                <w:sz w:val="24"/>
                <w:szCs w:val="24"/>
              </w:rPr>
              <w:t>(9 óra)</w:t>
            </w:r>
          </w:p>
          <w:p w14:paraId="7C40918F" w14:textId="77777777" w:rsidR="00E85F99" w:rsidRPr="00D749A8" w:rsidRDefault="00E85F99" w:rsidP="006534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026FD89" w14:textId="77777777" w:rsidR="00E85F99" w:rsidRDefault="00E85F99" w:rsidP="006534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49A8">
              <w:rPr>
                <w:color w:val="000000" w:themeColor="text1"/>
                <w:sz w:val="24"/>
                <w:szCs w:val="24"/>
              </w:rPr>
              <w:t>Dr. Tamás János</w:t>
            </w:r>
          </w:p>
          <w:p w14:paraId="06212810" w14:textId="77777777" w:rsidR="00E85F99" w:rsidRDefault="00E85F99" w:rsidP="006534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00ECBD" w14:textId="77777777" w:rsidR="00C93172" w:rsidRDefault="00C93172" w:rsidP="00D749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94A6B68" w14:textId="5A59574A" w:rsidR="00C93172" w:rsidRDefault="00C93172" w:rsidP="00D749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410A98F9" w14:textId="1386E6A1" w:rsidR="00E85F99" w:rsidRPr="00E46230" w:rsidRDefault="00E85F99" w:rsidP="00D749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 épület 25-ös terem</w:t>
            </w:r>
          </w:p>
          <w:p w14:paraId="3C071CF8" w14:textId="3B830613" w:rsidR="00E85F99" w:rsidRPr="00230D5B" w:rsidRDefault="00E85F99" w:rsidP="006534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85F99" w:rsidRPr="00230D5B" w14:paraId="16A35E36" w14:textId="77777777" w:rsidTr="00650C08">
        <w:trPr>
          <w:trHeight w:val="1988"/>
        </w:trPr>
        <w:tc>
          <w:tcPr>
            <w:tcW w:w="1413" w:type="dxa"/>
            <w:vMerge/>
            <w:shd w:val="clear" w:color="auto" w:fill="D0CECE" w:themeFill="background2" w:themeFillShade="E6"/>
          </w:tcPr>
          <w:p w14:paraId="1F893DF9" w14:textId="77777777" w:rsidR="00E85F99" w:rsidRPr="00230D5B" w:rsidRDefault="00E85F99" w:rsidP="00653400">
            <w:pPr>
              <w:rPr>
                <w:color w:val="FF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1B4B93" w14:textId="77777777" w:rsidR="00E85F99" w:rsidRPr="00E46230" w:rsidRDefault="00E85F99" w:rsidP="00653400">
            <w:pPr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52F499B" w14:textId="77777777" w:rsidR="00E85F99" w:rsidRPr="00E46230" w:rsidRDefault="00E85F99" w:rsidP="0063130B">
            <w:pPr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22774E3" w14:textId="77777777" w:rsidR="00E85F99" w:rsidRPr="00E46230" w:rsidRDefault="00E85F99" w:rsidP="00E4623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765AC4" w14:textId="77777777" w:rsidR="00E85F99" w:rsidRPr="00E46230" w:rsidRDefault="00E85F99" w:rsidP="00E85F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46230">
              <w:rPr>
                <w:b/>
                <w:color w:val="000000" w:themeColor="text1"/>
                <w:sz w:val="24"/>
                <w:szCs w:val="24"/>
              </w:rPr>
              <w:t>Geoinformációs és távérzékelési rendszerek</w:t>
            </w:r>
          </w:p>
          <w:p w14:paraId="6385026B" w14:textId="77777777" w:rsidR="00E85F99" w:rsidRPr="00E46230" w:rsidRDefault="00E85F99" w:rsidP="00E85F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0BAAE66" w14:textId="77777777" w:rsidR="00E85F99" w:rsidRPr="00E46230" w:rsidRDefault="00E85F99" w:rsidP="00E85F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E46230">
              <w:rPr>
                <w:color w:val="000000" w:themeColor="text1"/>
                <w:sz w:val="24"/>
                <w:szCs w:val="24"/>
              </w:rPr>
              <w:t>.00-1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E46230">
              <w:rPr>
                <w:color w:val="000000" w:themeColor="text1"/>
                <w:sz w:val="24"/>
                <w:szCs w:val="24"/>
              </w:rPr>
              <w:t xml:space="preserve">.50 </w:t>
            </w:r>
          </w:p>
          <w:p w14:paraId="14C12545" w14:textId="77777777" w:rsidR="00E85F99" w:rsidRPr="00E46230" w:rsidRDefault="00E85F99" w:rsidP="00E85F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6230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E46230">
              <w:rPr>
                <w:color w:val="000000" w:themeColor="text1"/>
                <w:sz w:val="24"/>
                <w:szCs w:val="24"/>
              </w:rPr>
              <w:t xml:space="preserve"> óra)</w:t>
            </w:r>
          </w:p>
          <w:p w14:paraId="50BF93F8" w14:textId="77777777" w:rsidR="00E85F99" w:rsidRPr="00E46230" w:rsidRDefault="00E85F99" w:rsidP="00E85F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9C7682" w14:textId="77777777" w:rsidR="00E85F99" w:rsidRDefault="00E85F99" w:rsidP="00E85F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6230">
              <w:rPr>
                <w:color w:val="000000" w:themeColor="text1"/>
                <w:sz w:val="24"/>
                <w:szCs w:val="24"/>
              </w:rPr>
              <w:t>Dr. Tamás János</w:t>
            </w:r>
          </w:p>
          <w:p w14:paraId="6D7B408D" w14:textId="77777777" w:rsidR="00E85F99" w:rsidRDefault="00E85F99" w:rsidP="00E85F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27C9200" w14:textId="512DCBE6" w:rsidR="00C93172" w:rsidRDefault="00C93172" w:rsidP="00E85F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Helyszín</w:t>
            </w:r>
            <w:r w:rsidR="003E5D7A">
              <w:rPr>
                <w:color w:val="000000" w:themeColor="text1"/>
                <w:sz w:val="24"/>
                <w:szCs w:val="24"/>
              </w:rPr>
              <w:t>:</w:t>
            </w:r>
          </w:p>
          <w:p w14:paraId="2C684D92" w14:textId="77777777" w:rsidR="00E85F99" w:rsidRPr="00E46230" w:rsidRDefault="00E85F99" w:rsidP="00E85F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 épület 25-ös terem</w:t>
            </w:r>
          </w:p>
          <w:p w14:paraId="3EBBD712" w14:textId="77777777" w:rsidR="00E85F99" w:rsidRPr="00E46230" w:rsidRDefault="00E85F99" w:rsidP="00D749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4736A6A2" w14:textId="77777777" w:rsidR="00E85F99" w:rsidRPr="00D749A8" w:rsidRDefault="00E85F99" w:rsidP="006534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494ACC4" w14:textId="6AFC9288" w:rsidR="00127EFB" w:rsidRPr="00230D5B" w:rsidRDefault="00127EFB" w:rsidP="003E5AEA">
      <w:pPr>
        <w:spacing w:after="160" w:line="259" w:lineRule="auto"/>
        <w:rPr>
          <w:color w:val="FF0000"/>
        </w:rPr>
      </w:pPr>
    </w:p>
    <w:p w14:paraId="768E60BE" w14:textId="4F22443F" w:rsidR="00464B2F" w:rsidRPr="00230D5B" w:rsidRDefault="00464B2F" w:rsidP="003E5AEA">
      <w:pPr>
        <w:spacing w:after="160" w:line="259" w:lineRule="auto"/>
        <w:rPr>
          <w:color w:val="FF0000"/>
        </w:rPr>
      </w:pPr>
    </w:p>
    <w:p w14:paraId="70A0FC07" w14:textId="74EE6CF7" w:rsidR="00464B2F" w:rsidRPr="00230D5B" w:rsidRDefault="00464B2F" w:rsidP="003E5AEA">
      <w:pPr>
        <w:spacing w:after="160" w:line="259" w:lineRule="auto"/>
        <w:rPr>
          <w:color w:val="FF0000"/>
        </w:rPr>
      </w:pPr>
    </w:p>
    <w:p w14:paraId="79D73956" w14:textId="50BF90F3" w:rsidR="001F19A3" w:rsidRPr="00230D5B" w:rsidRDefault="001F19A3" w:rsidP="003E5AEA">
      <w:pPr>
        <w:spacing w:after="160" w:line="259" w:lineRule="auto"/>
        <w:rPr>
          <w:color w:val="FF0000"/>
        </w:rPr>
      </w:pPr>
    </w:p>
    <w:p w14:paraId="6028AC17" w14:textId="135EEB30" w:rsidR="001F19A3" w:rsidRPr="00230D5B" w:rsidRDefault="001F19A3" w:rsidP="003E5AEA">
      <w:pPr>
        <w:spacing w:after="160" w:line="259" w:lineRule="auto"/>
        <w:rPr>
          <w:color w:val="FF0000"/>
        </w:rPr>
      </w:pPr>
    </w:p>
    <w:p w14:paraId="3B715B71" w14:textId="77777777" w:rsidR="001F19A3" w:rsidRPr="00230D5B" w:rsidRDefault="001F19A3" w:rsidP="003E5AEA">
      <w:pPr>
        <w:spacing w:after="160" w:line="259" w:lineRule="auto"/>
        <w:rPr>
          <w:color w:val="FF0000"/>
        </w:rPr>
      </w:pPr>
    </w:p>
    <w:p w14:paraId="4D2AFB00" w14:textId="43CCB4FF" w:rsidR="00464B2F" w:rsidRDefault="00464B2F" w:rsidP="003E5AEA">
      <w:pPr>
        <w:spacing w:after="160" w:line="259" w:lineRule="auto"/>
        <w:rPr>
          <w:color w:val="FF0000"/>
        </w:rPr>
      </w:pPr>
    </w:p>
    <w:p w14:paraId="3BC00F04" w14:textId="77777777" w:rsidR="00E108B8" w:rsidRPr="00230D5B" w:rsidRDefault="00E108B8" w:rsidP="003E5AEA">
      <w:pPr>
        <w:spacing w:after="160" w:line="259" w:lineRule="auto"/>
        <w:rPr>
          <w:color w:val="FF0000"/>
        </w:rPr>
      </w:pPr>
    </w:p>
    <w:p w14:paraId="1F487CB8" w14:textId="065492C1" w:rsidR="0063130B" w:rsidRPr="00230D5B" w:rsidRDefault="0063130B" w:rsidP="003E5AEA">
      <w:pPr>
        <w:spacing w:after="160" w:line="259" w:lineRule="auto"/>
        <w:rPr>
          <w:color w:val="FF0000"/>
        </w:rPr>
      </w:pPr>
    </w:p>
    <w:p w14:paraId="758EA59D" w14:textId="7C747E61" w:rsidR="00726256" w:rsidRDefault="00726256" w:rsidP="003E5AEA">
      <w:pPr>
        <w:spacing w:after="160" w:line="259" w:lineRule="auto"/>
        <w:rPr>
          <w:color w:val="FF0000"/>
        </w:rPr>
      </w:pPr>
    </w:p>
    <w:p w14:paraId="730085F0" w14:textId="77777777" w:rsidR="00610730" w:rsidRDefault="00610730" w:rsidP="003E5AEA">
      <w:pPr>
        <w:spacing w:after="160" w:line="259" w:lineRule="auto"/>
        <w:rPr>
          <w:color w:val="FF0000"/>
        </w:rPr>
      </w:pPr>
    </w:p>
    <w:p w14:paraId="24E78704" w14:textId="77777777" w:rsidR="00610730" w:rsidRPr="00230D5B" w:rsidRDefault="00610730" w:rsidP="003E5AEA">
      <w:pPr>
        <w:spacing w:after="160" w:line="259" w:lineRule="auto"/>
        <w:rPr>
          <w:color w:val="FF0000"/>
        </w:rPr>
      </w:pPr>
    </w:p>
    <w:p w14:paraId="1C21434E" w14:textId="77777777" w:rsidR="00726256" w:rsidRPr="00230D5B" w:rsidRDefault="00726256" w:rsidP="003E5AEA">
      <w:pPr>
        <w:spacing w:after="160" w:line="259" w:lineRule="auto"/>
        <w:rPr>
          <w:color w:val="FF0000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336"/>
        <w:gridCol w:w="2923"/>
        <w:gridCol w:w="2691"/>
        <w:gridCol w:w="2684"/>
        <w:gridCol w:w="2835"/>
        <w:gridCol w:w="2694"/>
      </w:tblGrid>
      <w:tr w:rsidR="00EC4C0E" w:rsidRPr="00230D5B" w14:paraId="2E0E9557" w14:textId="77777777" w:rsidTr="00241F0F">
        <w:tc>
          <w:tcPr>
            <w:tcW w:w="1336" w:type="dxa"/>
            <w:vMerge w:val="restart"/>
            <w:shd w:val="clear" w:color="auto" w:fill="D0CECE" w:themeFill="background2" w:themeFillShade="E6"/>
          </w:tcPr>
          <w:p w14:paraId="735BF828" w14:textId="4FDF761C" w:rsidR="00EC4C0E" w:rsidRPr="0047780B" w:rsidRDefault="00EC4C0E" w:rsidP="0008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780B">
              <w:rPr>
                <w:color w:val="000000" w:themeColor="text1"/>
                <w:sz w:val="28"/>
                <w:szCs w:val="28"/>
              </w:rPr>
              <w:t>2024.</w:t>
            </w:r>
          </w:p>
          <w:p w14:paraId="32FF4074" w14:textId="02E1AEBD" w:rsidR="00EC4C0E" w:rsidRPr="00230D5B" w:rsidRDefault="00EC4C0E" w:rsidP="00086D6F">
            <w:pPr>
              <w:jc w:val="center"/>
              <w:rPr>
                <w:color w:val="FF0000"/>
                <w:sz w:val="24"/>
                <w:szCs w:val="24"/>
              </w:rPr>
            </w:pPr>
            <w:r w:rsidRPr="0047780B">
              <w:rPr>
                <w:color w:val="000000" w:themeColor="text1"/>
                <w:sz w:val="28"/>
                <w:szCs w:val="28"/>
              </w:rPr>
              <w:t>november 4-8.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5587A8F" w14:textId="77777777" w:rsidR="00EC4C0E" w:rsidRPr="0047780B" w:rsidRDefault="00EC4C0E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80B">
              <w:rPr>
                <w:b/>
                <w:color w:val="000000" w:themeColor="text1"/>
                <w:sz w:val="28"/>
                <w:szCs w:val="28"/>
              </w:rPr>
              <w:t>Hétfő</w:t>
            </w:r>
          </w:p>
          <w:p w14:paraId="2E628050" w14:textId="2BBDB528" w:rsidR="00EC4C0E" w:rsidRPr="0047780B" w:rsidRDefault="00EC4C0E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80B">
              <w:rPr>
                <w:bCs/>
                <w:color w:val="000000" w:themeColor="text1"/>
                <w:sz w:val="24"/>
                <w:szCs w:val="24"/>
              </w:rPr>
              <w:t>nov. 4.</w:t>
            </w:r>
          </w:p>
        </w:tc>
        <w:tc>
          <w:tcPr>
            <w:tcW w:w="2691" w:type="dxa"/>
            <w:shd w:val="clear" w:color="auto" w:fill="D0CECE" w:themeFill="background2" w:themeFillShade="E6"/>
          </w:tcPr>
          <w:p w14:paraId="13E15807" w14:textId="77777777" w:rsidR="00EC4C0E" w:rsidRPr="0047780B" w:rsidRDefault="00EC4C0E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80B">
              <w:rPr>
                <w:b/>
                <w:color w:val="000000" w:themeColor="text1"/>
                <w:sz w:val="28"/>
                <w:szCs w:val="28"/>
              </w:rPr>
              <w:t>Kedd</w:t>
            </w:r>
          </w:p>
          <w:p w14:paraId="1E63879B" w14:textId="23D826AE" w:rsidR="00EC4C0E" w:rsidRPr="0047780B" w:rsidRDefault="00EC4C0E" w:rsidP="006012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780B">
              <w:rPr>
                <w:bCs/>
                <w:color w:val="000000" w:themeColor="text1"/>
                <w:sz w:val="24"/>
                <w:szCs w:val="24"/>
              </w:rPr>
              <w:t>nov. 5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B561927" w14:textId="77777777" w:rsidR="00EC4C0E" w:rsidRPr="0047780B" w:rsidRDefault="00EC4C0E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80B">
              <w:rPr>
                <w:b/>
                <w:color w:val="000000" w:themeColor="text1"/>
                <w:sz w:val="28"/>
                <w:szCs w:val="28"/>
              </w:rPr>
              <w:t xml:space="preserve">Szerda </w:t>
            </w:r>
          </w:p>
          <w:p w14:paraId="610FD0D2" w14:textId="50672770" w:rsidR="00EC4C0E" w:rsidRPr="0047780B" w:rsidRDefault="00EC4C0E" w:rsidP="00086D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780B">
              <w:rPr>
                <w:bCs/>
                <w:color w:val="000000" w:themeColor="text1"/>
                <w:sz w:val="24"/>
                <w:szCs w:val="24"/>
              </w:rPr>
              <w:t>nov. 6.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6CAF89C" w14:textId="77777777" w:rsidR="00EC4C0E" w:rsidRPr="0047780B" w:rsidRDefault="00EC4C0E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80B">
              <w:rPr>
                <w:b/>
                <w:color w:val="000000" w:themeColor="text1"/>
                <w:sz w:val="28"/>
                <w:szCs w:val="28"/>
              </w:rPr>
              <w:t>Csütörtök</w:t>
            </w:r>
          </w:p>
          <w:p w14:paraId="23B036DD" w14:textId="40657B6D" w:rsidR="00EC4C0E" w:rsidRPr="00DF030F" w:rsidRDefault="00EC4C0E" w:rsidP="00086D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F030F">
              <w:rPr>
                <w:bCs/>
                <w:color w:val="000000" w:themeColor="text1"/>
                <w:sz w:val="24"/>
                <w:szCs w:val="24"/>
              </w:rPr>
              <w:t>nov. 7.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14:paraId="3A358CFC" w14:textId="77777777" w:rsidR="00EC4C0E" w:rsidRPr="0047780B" w:rsidRDefault="00EC4C0E" w:rsidP="00086D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80B">
              <w:rPr>
                <w:b/>
                <w:color w:val="000000" w:themeColor="text1"/>
                <w:sz w:val="28"/>
                <w:szCs w:val="28"/>
              </w:rPr>
              <w:t>Péntek</w:t>
            </w:r>
          </w:p>
          <w:p w14:paraId="336E6B13" w14:textId="0962298C" w:rsidR="00EC4C0E" w:rsidRPr="001A3DA1" w:rsidRDefault="00EC4C0E" w:rsidP="00086D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3DA1">
              <w:rPr>
                <w:bCs/>
                <w:color w:val="000000" w:themeColor="text1"/>
                <w:sz w:val="24"/>
                <w:szCs w:val="24"/>
              </w:rPr>
              <w:t>nov. 8.</w:t>
            </w:r>
          </w:p>
        </w:tc>
      </w:tr>
      <w:tr w:rsidR="00EC4C0E" w:rsidRPr="00230D5B" w14:paraId="2E233061" w14:textId="77777777" w:rsidTr="00684B05">
        <w:trPr>
          <w:trHeight w:val="5556"/>
        </w:trPr>
        <w:tc>
          <w:tcPr>
            <w:tcW w:w="1336" w:type="dxa"/>
            <w:vMerge/>
            <w:shd w:val="clear" w:color="auto" w:fill="D0CECE" w:themeFill="background2" w:themeFillShade="E6"/>
          </w:tcPr>
          <w:p w14:paraId="0083F17E" w14:textId="77777777" w:rsidR="00EC4C0E" w:rsidRPr="00230D5B" w:rsidRDefault="00EC4C0E" w:rsidP="004A1722">
            <w:pPr>
              <w:rPr>
                <w:color w:val="FF0000"/>
              </w:rPr>
            </w:pPr>
          </w:p>
        </w:tc>
        <w:tc>
          <w:tcPr>
            <w:tcW w:w="2923" w:type="dxa"/>
            <w:shd w:val="clear" w:color="auto" w:fill="auto"/>
          </w:tcPr>
          <w:p w14:paraId="341B4704" w14:textId="77777777" w:rsidR="00773921" w:rsidRPr="00EC4C0E" w:rsidRDefault="00773921" w:rsidP="007739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4C0E">
              <w:rPr>
                <w:b/>
                <w:color w:val="000000" w:themeColor="text1"/>
                <w:sz w:val="24"/>
                <w:szCs w:val="24"/>
              </w:rPr>
              <w:t>Precíziós tápanyag-gazdálkodás és öntözés</w:t>
            </w:r>
          </w:p>
          <w:p w14:paraId="15803E99" w14:textId="77777777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95A0A47" w14:textId="77777777" w:rsidR="00773921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1B9637F" w14:textId="22C93206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EC4C0E">
              <w:rPr>
                <w:color w:val="000000" w:themeColor="text1"/>
                <w:sz w:val="24"/>
                <w:szCs w:val="24"/>
              </w:rPr>
              <w:t>.00-1</w:t>
            </w:r>
            <w:r w:rsidR="003E7C34">
              <w:rPr>
                <w:color w:val="000000" w:themeColor="text1"/>
                <w:sz w:val="24"/>
                <w:szCs w:val="24"/>
              </w:rPr>
              <w:t>3</w:t>
            </w:r>
            <w:r w:rsidRPr="00EC4C0E">
              <w:rPr>
                <w:color w:val="000000" w:themeColor="text1"/>
                <w:sz w:val="24"/>
                <w:szCs w:val="24"/>
              </w:rPr>
              <w:t>.50</w:t>
            </w:r>
          </w:p>
          <w:p w14:paraId="102AB6F6" w14:textId="77777777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(5 óra)</w:t>
            </w:r>
          </w:p>
          <w:p w14:paraId="51B9BB35" w14:textId="77777777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705210" w14:textId="77777777" w:rsidR="00773921" w:rsidRDefault="00773921" w:rsidP="0077392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5D4FB0CD" w14:textId="7DB278A3" w:rsidR="00773921" w:rsidRPr="00EC4C0E" w:rsidRDefault="00FD5786" w:rsidP="0077392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Vendégelőadó</w:t>
            </w:r>
          </w:p>
          <w:p w14:paraId="553E8C6D" w14:textId="77777777" w:rsidR="00773921" w:rsidRPr="00EC4C0E" w:rsidRDefault="00773921" w:rsidP="00773921">
            <w:pPr>
              <w:rPr>
                <w:color w:val="000000" w:themeColor="text1"/>
                <w:sz w:val="24"/>
                <w:szCs w:val="24"/>
              </w:rPr>
            </w:pPr>
          </w:p>
          <w:p w14:paraId="22BF8300" w14:textId="77777777" w:rsidR="00773921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687F9A0" w14:textId="654EFFFD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6980406C" w14:textId="6D1C3DDE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DE MÉK</w:t>
            </w:r>
            <w:r>
              <w:rPr>
                <w:color w:val="000000" w:themeColor="text1"/>
                <w:sz w:val="24"/>
                <w:szCs w:val="24"/>
              </w:rPr>
              <w:t xml:space="preserve"> N épület</w:t>
            </w:r>
          </w:p>
          <w:p w14:paraId="1D58F47D" w14:textId="22C4013F" w:rsidR="00EC4C0E" w:rsidRPr="00230D5B" w:rsidRDefault="00EC4C0E" w:rsidP="00A666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5904707B" w14:textId="77777777" w:rsidR="00EC4C0E" w:rsidRPr="00EC4C0E" w:rsidRDefault="00EC4C0E" w:rsidP="004A172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4C0E">
              <w:rPr>
                <w:b/>
                <w:color w:val="000000" w:themeColor="text1"/>
                <w:sz w:val="24"/>
                <w:szCs w:val="24"/>
              </w:rPr>
              <w:t>Precíziós tápanyag-gazdálkodás és öntözés</w:t>
            </w:r>
          </w:p>
          <w:p w14:paraId="1A5C0EC7" w14:textId="77777777" w:rsidR="00EC4C0E" w:rsidRPr="00EC4C0E" w:rsidRDefault="00EC4C0E" w:rsidP="004A17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2E3928" w14:textId="77777777" w:rsidR="00773921" w:rsidRDefault="00773921" w:rsidP="004A17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830759C" w14:textId="200183EA" w:rsidR="00EC4C0E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EC4C0E" w:rsidRPr="00EC4C0E">
              <w:rPr>
                <w:color w:val="000000" w:themeColor="text1"/>
                <w:sz w:val="24"/>
                <w:szCs w:val="24"/>
              </w:rPr>
              <w:t>.00-1</w:t>
            </w:r>
            <w:r w:rsidR="003E7C34">
              <w:rPr>
                <w:color w:val="000000" w:themeColor="text1"/>
                <w:sz w:val="24"/>
                <w:szCs w:val="24"/>
              </w:rPr>
              <w:t>3</w:t>
            </w:r>
            <w:r w:rsidR="00EC4C0E" w:rsidRPr="00EC4C0E">
              <w:rPr>
                <w:color w:val="000000" w:themeColor="text1"/>
                <w:sz w:val="24"/>
                <w:szCs w:val="24"/>
              </w:rPr>
              <w:t>.50</w:t>
            </w:r>
          </w:p>
          <w:p w14:paraId="261CD271" w14:textId="77777777" w:rsidR="00EC4C0E" w:rsidRPr="00EC4C0E" w:rsidRDefault="00EC4C0E" w:rsidP="004A17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(5 óra)</w:t>
            </w:r>
          </w:p>
          <w:p w14:paraId="3AC1FAB0" w14:textId="77777777" w:rsidR="00EC4C0E" w:rsidRPr="00EC4C0E" w:rsidRDefault="00EC4C0E" w:rsidP="004A17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AD1E5F" w14:textId="77777777" w:rsidR="00773921" w:rsidRDefault="00773921" w:rsidP="004A172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3EBB1046" w14:textId="6709090D" w:rsidR="00EC4C0E" w:rsidRPr="00EC4C0E" w:rsidRDefault="00EC4C0E" w:rsidP="004A172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C4C0E">
              <w:rPr>
                <w:bCs/>
                <w:color w:val="000000" w:themeColor="text1"/>
                <w:sz w:val="24"/>
                <w:szCs w:val="24"/>
              </w:rPr>
              <w:t xml:space="preserve">Dr. Nagy Attila </w:t>
            </w:r>
          </w:p>
          <w:p w14:paraId="296C1B35" w14:textId="77777777" w:rsidR="00EC4C0E" w:rsidRPr="00EC4C0E" w:rsidRDefault="00EC4C0E" w:rsidP="004A1722">
            <w:pPr>
              <w:rPr>
                <w:color w:val="000000" w:themeColor="text1"/>
                <w:sz w:val="24"/>
                <w:szCs w:val="24"/>
              </w:rPr>
            </w:pPr>
          </w:p>
          <w:p w14:paraId="4742B60E" w14:textId="77777777" w:rsidR="00773921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810EAF" w14:textId="1DD31E6B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521D3BB2" w14:textId="77777777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DE MÉK</w:t>
            </w:r>
            <w:r>
              <w:rPr>
                <w:color w:val="000000" w:themeColor="text1"/>
                <w:sz w:val="24"/>
                <w:szCs w:val="24"/>
              </w:rPr>
              <w:t xml:space="preserve"> N épület</w:t>
            </w:r>
          </w:p>
          <w:p w14:paraId="1637E844" w14:textId="3E7324E2" w:rsidR="00EC4C0E" w:rsidRPr="00230D5B" w:rsidRDefault="00EC4C0E" w:rsidP="004A1722">
            <w:pPr>
              <w:jc w:val="center"/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684" w:type="dxa"/>
            <w:shd w:val="clear" w:color="auto" w:fill="auto"/>
          </w:tcPr>
          <w:p w14:paraId="77013F03" w14:textId="77777777" w:rsidR="00773921" w:rsidRPr="00EC4C0E" w:rsidRDefault="00773921" w:rsidP="007739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4C0E">
              <w:rPr>
                <w:b/>
                <w:color w:val="000000" w:themeColor="text1"/>
                <w:sz w:val="24"/>
                <w:szCs w:val="24"/>
              </w:rPr>
              <w:t>Precíziós tápanyag-gazdálkodás és öntözés</w:t>
            </w:r>
          </w:p>
          <w:p w14:paraId="05DB47AF" w14:textId="77777777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50496F7" w14:textId="77777777" w:rsidR="00773921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7130415" w14:textId="1218EBF3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EC4C0E">
              <w:rPr>
                <w:color w:val="000000" w:themeColor="text1"/>
                <w:sz w:val="24"/>
                <w:szCs w:val="24"/>
              </w:rPr>
              <w:t>.00-1</w:t>
            </w:r>
            <w:r w:rsidR="003E7C34">
              <w:rPr>
                <w:color w:val="000000" w:themeColor="text1"/>
                <w:sz w:val="24"/>
                <w:szCs w:val="24"/>
              </w:rPr>
              <w:t>3</w:t>
            </w:r>
            <w:r w:rsidRPr="00EC4C0E">
              <w:rPr>
                <w:color w:val="000000" w:themeColor="text1"/>
                <w:sz w:val="24"/>
                <w:szCs w:val="24"/>
              </w:rPr>
              <w:t>.50</w:t>
            </w:r>
          </w:p>
          <w:p w14:paraId="6F906B86" w14:textId="77777777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(5 óra)</w:t>
            </w:r>
          </w:p>
          <w:p w14:paraId="1279E1FA" w14:textId="77777777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27623E" w14:textId="77777777" w:rsidR="00773921" w:rsidRDefault="00773921" w:rsidP="0077392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8DEF5AE" w14:textId="4523A6BB" w:rsidR="00773921" w:rsidRPr="00EC4C0E" w:rsidRDefault="00FD5786" w:rsidP="0077392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Vendégelőadó</w:t>
            </w:r>
          </w:p>
          <w:p w14:paraId="4C840773" w14:textId="77777777" w:rsidR="00773921" w:rsidRPr="00EC4C0E" w:rsidRDefault="00773921" w:rsidP="00773921">
            <w:pPr>
              <w:rPr>
                <w:color w:val="000000" w:themeColor="text1"/>
                <w:sz w:val="24"/>
                <w:szCs w:val="24"/>
              </w:rPr>
            </w:pPr>
          </w:p>
          <w:p w14:paraId="5817A2F3" w14:textId="77777777" w:rsidR="00773921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63AA1F" w14:textId="160EFD49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4082443F" w14:textId="77777777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DE MÉK</w:t>
            </w:r>
            <w:r>
              <w:rPr>
                <w:color w:val="000000" w:themeColor="text1"/>
                <w:sz w:val="24"/>
                <w:szCs w:val="24"/>
              </w:rPr>
              <w:t xml:space="preserve"> N épület</w:t>
            </w:r>
          </w:p>
          <w:p w14:paraId="61F511A4" w14:textId="1CA71596" w:rsidR="00EC4C0E" w:rsidRPr="00230D5B" w:rsidRDefault="00EC4C0E" w:rsidP="00EC4C0E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1F80D534" w14:textId="77777777" w:rsidR="00EC4C0E" w:rsidRPr="00EC4C0E" w:rsidRDefault="00EC4C0E" w:rsidP="004A172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4C0E">
              <w:rPr>
                <w:b/>
                <w:color w:val="000000" w:themeColor="text1"/>
                <w:sz w:val="24"/>
                <w:szCs w:val="24"/>
              </w:rPr>
              <w:t>Precíziós tápanyag-gazdálkodás és öntözés</w:t>
            </w:r>
          </w:p>
          <w:p w14:paraId="2C7FFA0B" w14:textId="77777777" w:rsidR="00EC4C0E" w:rsidRPr="00EC4C0E" w:rsidRDefault="00EC4C0E" w:rsidP="004A17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2FFDB8" w14:textId="77777777" w:rsidR="00773921" w:rsidRDefault="00773921" w:rsidP="004A17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8A30D0E" w14:textId="380DF663" w:rsidR="00EC4C0E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EC4C0E" w:rsidRPr="00EC4C0E">
              <w:rPr>
                <w:color w:val="000000" w:themeColor="text1"/>
                <w:sz w:val="24"/>
                <w:szCs w:val="24"/>
              </w:rPr>
              <w:t>.00-1</w:t>
            </w:r>
            <w:r w:rsidR="003E7C34">
              <w:rPr>
                <w:color w:val="000000" w:themeColor="text1"/>
                <w:sz w:val="24"/>
                <w:szCs w:val="24"/>
              </w:rPr>
              <w:t>3</w:t>
            </w:r>
            <w:r w:rsidR="00EC4C0E" w:rsidRPr="00EC4C0E">
              <w:rPr>
                <w:color w:val="000000" w:themeColor="text1"/>
                <w:sz w:val="24"/>
                <w:szCs w:val="24"/>
              </w:rPr>
              <w:t>.50</w:t>
            </w:r>
          </w:p>
          <w:p w14:paraId="72388D0D" w14:textId="77777777" w:rsidR="00EC4C0E" w:rsidRPr="00EC4C0E" w:rsidRDefault="00EC4C0E" w:rsidP="004A17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(5 óra)</w:t>
            </w:r>
          </w:p>
          <w:p w14:paraId="7E882A0C" w14:textId="77777777" w:rsidR="00EC4C0E" w:rsidRPr="00EC4C0E" w:rsidRDefault="00EC4C0E" w:rsidP="004A17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20715D" w14:textId="77777777" w:rsidR="00773921" w:rsidRDefault="00773921" w:rsidP="004A172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8C21801" w14:textId="5CF0A616" w:rsidR="00EC4C0E" w:rsidRPr="00EC4C0E" w:rsidRDefault="00EC4C0E" w:rsidP="004A172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C4C0E">
              <w:rPr>
                <w:bCs/>
                <w:color w:val="000000" w:themeColor="text1"/>
                <w:sz w:val="24"/>
                <w:szCs w:val="24"/>
              </w:rPr>
              <w:t xml:space="preserve">Dr. Nagy Attila </w:t>
            </w:r>
          </w:p>
          <w:p w14:paraId="70FDD322" w14:textId="77777777" w:rsidR="00773921" w:rsidRDefault="00773921" w:rsidP="00773921">
            <w:pPr>
              <w:rPr>
                <w:color w:val="000000" w:themeColor="text1"/>
                <w:sz w:val="24"/>
                <w:szCs w:val="24"/>
              </w:rPr>
            </w:pPr>
          </w:p>
          <w:p w14:paraId="12D1CF6B" w14:textId="77777777" w:rsidR="00773921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C147AAA" w14:textId="2C069012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38B2BE53" w14:textId="51FCBF06" w:rsidR="00773921" w:rsidRPr="00EC4C0E" w:rsidRDefault="00773921" w:rsidP="00773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DE MÉK</w:t>
            </w:r>
            <w:r>
              <w:rPr>
                <w:color w:val="000000" w:themeColor="text1"/>
                <w:sz w:val="24"/>
                <w:szCs w:val="24"/>
              </w:rPr>
              <w:t xml:space="preserve"> N épület</w:t>
            </w:r>
          </w:p>
          <w:p w14:paraId="0212A8CF" w14:textId="39CE8192" w:rsidR="00EC4C0E" w:rsidRPr="00EC4C0E" w:rsidRDefault="00EC4C0E" w:rsidP="004A1722">
            <w:pPr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0E877A96" w14:textId="77777777" w:rsidR="00A6669F" w:rsidRPr="00EC4C0E" w:rsidRDefault="00A6669F" w:rsidP="00A6669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4C0E">
              <w:rPr>
                <w:b/>
                <w:color w:val="000000" w:themeColor="text1"/>
                <w:sz w:val="24"/>
                <w:szCs w:val="24"/>
              </w:rPr>
              <w:t>Szaktanácsadás a precíziós gazdálkodásban</w:t>
            </w:r>
          </w:p>
          <w:p w14:paraId="7E7679F8" w14:textId="77777777" w:rsidR="00A6669F" w:rsidRPr="00EC4C0E" w:rsidRDefault="00A6669F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232291D" w14:textId="77777777" w:rsidR="00A6669F" w:rsidRPr="00EC4C0E" w:rsidRDefault="00A6669F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9.00-1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EC4C0E">
              <w:rPr>
                <w:color w:val="000000" w:themeColor="text1"/>
                <w:sz w:val="24"/>
                <w:szCs w:val="24"/>
              </w:rPr>
              <w:t xml:space="preserve">.50 </w:t>
            </w:r>
          </w:p>
          <w:p w14:paraId="79600756" w14:textId="77777777" w:rsidR="00A6669F" w:rsidRPr="00EC4C0E" w:rsidRDefault="00A6669F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EC4C0E">
              <w:rPr>
                <w:color w:val="000000" w:themeColor="text1"/>
                <w:sz w:val="24"/>
                <w:szCs w:val="24"/>
              </w:rPr>
              <w:t>. óra)</w:t>
            </w:r>
          </w:p>
          <w:p w14:paraId="74066B38" w14:textId="77777777" w:rsidR="00A6669F" w:rsidRPr="00EC4C0E" w:rsidRDefault="00A6669F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1AB19B8" w14:textId="77777777" w:rsidR="00773921" w:rsidRDefault="00773921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54C42A6" w14:textId="52A9A851" w:rsidR="00A6669F" w:rsidRPr="00EC4C0E" w:rsidRDefault="00A6669F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Vendégelőadó:</w:t>
            </w:r>
          </w:p>
          <w:p w14:paraId="49A5A528" w14:textId="77777777" w:rsidR="00A6669F" w:rsidRPr="00EC4C0E" w:rsidRDefault="00A6669F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KITE Zrt.</w:t>
            </w:r>
          </w:p>
          <w:p w14:paraId="72BDDAFA" w14:textId="77777777" w:rsidR="00A6669F" w:rsidRPr="00EC4C0E" w:rsidRDefault="00A6669F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88694CA" w14:textId="77777777" w:rsidR="00A6669F" w:rsidRPr="00EC4C0E" w:rsidRDefault="00A6669F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Helyszín:</w:t>
            </w:r>
          </w:p>
          <w:p w14:paraId="5E06FFD8" w14:textId="77777777" w:rsidR="00A6669F" w:rsidRPr="00EC4C0E" w:rsidRDefault="00A6669F" w:rsidP="00A6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4C0E">
              <w:rPr>
                <w:color w:val="000000" w:themeColor="text1"/>
                <w:sz w:val="24"/>
                <w:szCs w:val="24"/>
              </w:rPr>
              <w:t>DE MÉK</w:t>
            </w:r>
          </w:p>
          <w:p w14:paraId="27D84030" w14:textId="001C9B8B" w:rsidR="00EC4C0E" w:rsidRPr="00230D5B" w:rsidRDefault="00EC4C0E" w:rsidP="004A1722">
            <w:pPr>
              <w:jc w:val="center"/>
              <w:rPr>
                <w:strike/>
                <w:color w:val="FF0000"/>
              </w:rPr>
            </w:pPr>
          </w:p>
        </w:tc>
      </w:tr>
    </w:tbl>
    <w:p w14:paraId="1703C2E5" w14:textId="77777777" w:rsidR="003E5AEA" w:rsidRPr="00230D5B" w:rsidRDefault="003E5AEA" w:rsidP="003E5AEA">
      <w:pPr>
        <w:spacing w:after="160" w:line="259" w:lineRule="auto"/>
        <w:rPr>
          <w:color w:val="FF0000"/>
        </w:rPr>
      </w:pPr>
    </w:p>
    <w:p w14:paraId="67404F31" w14:textId="7CE575D8" w:rsidR="003E5AEA" w:rsidRPr="00230D5B" w:rsidRDefault="003E5AEA">
      <w:pPr>
        <w:spacing w:after="160" w:line="259" w:lineRule="auto"/>
        <w:rPr>
          <w:color w:val="FF0000"/>
        </w:rPr>
      </w:pPr>
    </w:p>
    <w:sectPr w:rsidR="003E5AEA" w:rsidRPr="00230D5B" w:rsidSect="00A12F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35701"/>
    <w:multiLevelType w:val="multilevel"/>
    <w:tmpl w:val="F1EC9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44B3"/>
    <w:multiLevelType w:val="hybridMultilevel"/>
    <w:tmpl w:val="C08427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759FF"/>
    <w:multiLevelType w:val="hybridMultilevel"/>
    <w:tmpl w:val="C89CB9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F5959"/>
    <w:multiLevelType w:val="hybridMultilevel"/>
    <w:tmpl w:val="E4FEA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E7BEF"/>
    <w:multiLevelType w:val="multilevel"/>
    <w:tmpl w:val="8FD6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DE71B6"/>
    <w:multiLevelType w:val="hybridMultilevel"/>
    <w:tmpl w:val="45C046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B23D7A"/>
    <w:multiLevelType w:val="hybridMultilevel"/>
    <w:tmpl w:val="C08427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220170">
    <w:abstractNumId w:val="0"/>
  </w:num>
  <w:num w:numId="2" w16cid:durableId="1197698020">
    <w:abstractNumId w:val="3"/>
  </w:num>
  <w:num w:numId="3" w16cid:durableId="303967097">
    <w:abstractNumId w:val="6"/>
  </w:num>
  <w:num w:numId="4" w16cid:durableId="1602834709">
    <w:abstractNumId w:val="1"/>
  </w:num>
  <w:num w:numId="5" w16cid:durableId="784621874">
    <w:abstractNumId w:val="2"/>
  </w:num>
  <w:num w:numId="6" w16cid:durableId="565995936">
    <w:abstractNumId w:val="5"/>
  </w:num>
  <w:num w:numId="7" w16cid:durableId="462624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07"/>
    <w:rsid w:val="000073F6"/>
    <w:rsid w:val="00007AC6"/>
    <w:rsid w:val="00010B43"/>
    <w:rsid w:val="00021EB6"/>
    <w:rsid w:val="00027260"/>
    <w:rsid w:val="00032B78"/>
    <w:rsid w:val="00035E23"/>
    <w:rsid w:val="00041E03"/>
    <w:rsid w:val="00054208"/>
    <w:rsid w:val="00061FAE"/>
    <w:rsid w:val="000651F3"/>
    <w:rsid w:val="00081CBD"/>
    <w:rsid w:val="000A1D59"/>
    <w:rsid w:val="000A3E36"/>
    <w:rsid w:val="000B036A"/>
    <w:rsid w:val="000B435C"/>
    <w:rsid w:val="000B598B"/>
    <w:rsid w:val="000D028A"/>
    <w:rsid w:val="000D0B35"/>
    <w:rsid w:val="000D1003"/>
    <w:rsid w:val="000F1D29"/>
    <w:rsid w:val="000F2B67"/>
    <w:rsid w:val="00102482"/>
    <w:rsid w:val="00111FD5"/>
    <w:rsid w:val="00113FA3"/>
    <w:rsid w:val="00115E9E"/>
    <w:rsid w:val="00116C3F"/>
    <w:rsid w:val="0012311A"/>
    <w:rsid w:val="00126C31"/>
    <w:rsid w:val="00127EFB"/>
    <w:rsid w:val="00134E6D"/>
    <w:rsid w:val="001367BC"/>
    <w:rsid w:val="00143ACC"/>
    <w:rsid w:val="00153D8E"/>
    <w:rsid w:val="0015719B"/>
    <w:rsid w:val="00157B57"/>
    <w:rsid w:val="00160AE5"/>
    <w:rsid w:val="00163763"/>
    <w:rsid w:val="00164A68"/>
    <w:rsid w:val="00181685"/>
    <w:rsid w:val="001841DC"/>
    <w:rsid w:val="0019193F"/>
    <w:rsid w:val="00192F33"/>
    <w:rsid w:val="001A3941"/>
    <w:rsid w:val="001A3DA1"/>
    <w:rsid w:val="001B5BFE"/>
    <w:rsid w:val="001B75BC"/>
    <w:rsid w:val="001C655B"/>
    <w:rsid w:val="001D1D0B"/>
    <w:rsid w:val="001F0117"/>
    <w:rsid w:val="001F19A3"/>
    <w:rsid w:val="001F1F6A"/>
    <w:rsid w:val="001F2715"/>
    <w:rsid w:val="001F3B69"/>
    <w:rsid w:val="002056CF"/>
    <w:rsid w:val="0020737D"/>
    <w:rsid w:val="00213684"/>
    <w:rsid w:val="00213759"/>
    <w:rsid w:val="00230C5E"/>
    <w:rsid w:val="00230D5B"/>
    <w:rsid w:val="00241862"/>
    <w:rsid w:val="00241F0F"/>
    <w:rsid w:val="00241F66"/>
    <w:rsid w:val="00255CFF"/>
    <w:rsid w:val="00271621"/>
    <w:rsid w:val="00271C5D"/>
    <w:rsid w:val="00275A05"/>
    <w:rsid w:val="002806AB"/>
    <w:rsid w:val="002812C3"/>
    <w:rsid w:val="002827A0"/>
    <w:rsid w:val="00287041"/>
    <w:rsid w:val="00287058"/>
    <w:rsid w:val="00290184"/>
    <w:rsid w:val="00295724"/>
    <w:rsid w:val="002979B6"/>
    <w:rsid w:val="002A4252"/>
    <w:rsid w:val="002A5C12"/>
    <w:rsid w:val="002B099E"/>
    <w:rsid w:val="002B4169"/>
    <w:rsid w:val="002C2200"/>
    <w:rsid w:val="002C33F4"/>
    <w:rsid w:val="002C405A"/>
    <w:rsid w:val="002C474B"/>
    <w:rsid w:val="002D15C1"/>
    <w:rsid w:val="002D2BE6"/>
    <w:rsid w:val="002D7EB8"/>
    <w:rsid w:val="002E01DA"/>
    <w:rsid w:val="002E3534"/>
    <w:rsid w:val="002E5FC9"/>
    <w:rsid w:val="00301A28"/>
    <w:rsid w:val="00302339"/>
    <w:rsid w:val="0030244B"/>
    <w:rsid w:val="00302A40"/>
    <w:rsid w:val="00305B57"/>
    <w:rsid w:val="003305A3"/>
    <w:rsid w:val="00330FD1"/>
    <w:rsid w:val="00331A78"/>
    <w:rsid w:val="00337D90"/>
    <w:rsid w:val="00346601"/>
    <w:rsid w:val="00351824"/>
    <w:rsid w:val="003607DB"/>
    <w:rsid w:val="0036388E"/>
    <w:rsid w:val="0036432F"/>
    <w:rsid w:val="0036450E"/>
    <w:rsid w:val="00382C11"/>
    <w:rsid w:val="00391B86"/>
    <w:rsid w:val="0039241B"/>
    <w:rsid w:val="00394586"/>
    <w:rsid w:val="00397B2F"/>
    <w:rsid w:val="003A2661"/>
    <w:rsid w:val="003A3D1E"/>
    <w:rsid w:val="003A7E64"/>
    <w:rsid w:val="003B12F9"/>
    <w:rsid w:val="003B419B"/>
    <w:rsid w:val="003C2743"/>
    <w:rsid w:val="003C4376"/>
    <w:rsid w:val="003C6334"/>
    <w:rsid w:val="003E5AEA"/>
    <w:rsid w:val="003E5D7A"/>
    <w:rsid w:val="003E7C34"/>
    <w:rsid w:val="003F4BA2"/>
    <w:rsid w:val="003F4C56"/>
    <w:rsid w:val="00402EA0"/>
    <w:rsid w:val="00404E43"/>
    <w:rsid w:val="00407695"/>
    <w:rsid w:val="00414372"/>
    <w:rsid w:val="004144BB"/>
    <w:rsid w:val="00430669"/>
    <w:rsid w:val="00440A77"/>
    <w:rsid w:val="004428BA"/>
    <w:rsid w:val="004434D2"/>
    <w:rsid w:val="00443EAB"/>
    <w:rsid w:val="00445059"/>
    <w:rsid w:val="00453173"/>
    <w:rsid w:val="004534FB"/>
    <w:rsid w:val="00463CFC"/>
    <w:rsid w:val="00464B2F"/>
    <w:rsid w:val="004665F2"/>
    <w:rsid w:val="0047780B"/>
    <w:rsid w:val="00481442"/>
    <w:rsid w:val="00483AC3"/>
    <w:rsid w:val="0049142B"/>
    <w:rsid w:val="00491945"/>
    <w:rsid w:val="004A1722"/>
    <w:rsid w:val="004A34D4"/>
    <w:rsid w:val="004B0204"/>
    <w:rsid w:val="004B4E5C"/>
    <w:rsid w:val="004D1BF3"/>
    <w:rsid w:val="004D1CC6"/>
    <w:rsid w:val="004D59FE"/>
    <w:rsid w:val="004E271A"/>
    <w:rsid w:val="004E5242"/>
    <w:rsid w:val="004F3FDF"/>
    <w:rsid w:val="004F4BE0"/>
    <w:rsid w:val="004F7856"/>
    <w:rsid w:val="005027E2"/>
    <w:rsid w:val="00503DC8"/>
    <w:rsid w:val="00506279"/>
    <w:rsid w:val="005107F8"/>
    <w:rsid w:val="00542ED8"/>
    <w:rsid w:val="00546DB2"/>
    <w:rsid w:val="00547CC4"/>
    <w:rsid w:val="00556230"/>
    <w:rsid w:val="005605FB"/>
    <w:rsid w:val="00561EE6"/>
    <w:rsid w:val="00565E81"/>
    <w:rsid w:val="005744C6"/>
    <w:rsid w:val="00581256"/>
    <w:rsid w:val="00581B8B"/>
    <w:rsid w:val="00584188"/>
    <w:rsid w:val="005877C2"/>
    <w:rsid w:val="005A44EF"/>
    <w:rsid w:val="005B07B0"/>
    <w:rsid w:val="005B091D"/>
    <w:rsid w:val="005B4569"/>
    <w:rsid w:val="005B53F0"/>
    <w:rsid w:val="005C0B3B"/>
    <w:rsid w:val="005C1EA4"/>
    <w:rsid w:val="005C395F"/>
    <w:rsid w:val="005C5609"/>
    <w:rsid w:val="005D0B6C"/>
    <w:rsid w:val="005D3ED5"/>
    <w:rsid w:val="005D61E4"/>
    <w:rsid w:val="005F6F5F"/>
    <w:rsid w:val="005F7B7A"/>
    <w:rsid w:val="0060125C"/>
    <w:rsid w:val="00604058"/>
    <w:rsid w:val="00610730"/>
    <w:rsid w:val="006136E7"/>
    <w:rsid w:val="00617EB0"/>
    <w:rsid w:val="00623AF3"/>
    <w:rsid w:val="006276A8"/>
    <w:rsid w:val="0063112B"/>
    <w:rsid w:val="0063130B"/>
    <w:rsid w:val="006475E1"/>
    <w:rsid w:val="0065265C"/>
    <w:rsid w:val="0065310C"/>
    <w:rsid w:val="00653400"/>
    <w:rsid w:val="006549E3"/>
    <w:rsid w:val="00656BEB"/>
    <w:rsid w:val="0066703F"/>
    <w:rsid w:val="00670A5B"/>
    <w:rsid w:val="006717DE"/>
    <w:rsid w:val="00671C60"/>
    <w:rsid w:val="0067540B"/>
    <w:rsid w:val="00677F67"/>
    <w:rsid w:val="00683400"/>
    <w:rsid w:val="0068381B"/>
    <w:rsid w:val="006A1104"/>
    <w:rsid w:val="006A149B"/>
    <w:rsid w:val="006B0E3F"/>
    <w:rsid w:val="006B65A3"/>
    <w:rsid w:val="006E009E"/>
    <w:rsid w:val="006E1913"/>
    <w:rsid w:val="006E3A78"/>
    <w:rsid w:val="006E4CF1"/>
    <w:rsid w:val="006F0053"/>
    <w:rsid w:val="006F4061"/>
    <w:rsid w:val="006F67E2"/>
    <w:rsid w:val="00712DBD"/>
    <w:rsid w:val="00726256"/>
    <w:rsid w:val="00734C08"/>
    <w:rsid w:val="007454D4"/>
    <w:rsid w:val="00755AEA"/>
    <w:rsid w:val="00762607"/>
    <w:rsid w:val="00765A50"/>
    <w:rsid w:val="00773921"/>
    <w:rsid w:val="00774887"/>
    <w:rsid w:val="0077579D"/>
    <w:rsid w:val="00776737"/>
    <w:rsid w:val="00776D4D"/>
    <w:rsid w:val="00780C9E"/>
    <w:rsid w:val="0078495C"/>
    <w:rsid w:val="007855E1"/>
    <w:rsid w:val="007D06EA"/>
    <w:rsid w:val="007D2EA3"/>
    <w:rsid w:val="007D364B"/>
    <w:rsid w:val="007D7168"/>
    <w:rsid w:val="007E04F2"/>
    <w:rsid w:val="007E47DF"/>
    <w:rsid w:val="007E65A1"/>
    <w:rsid w:val="0080097C"/>
    <w:rsid w:val="0081646B"/>
    <w:rsid w:val="0082327A"/>
    <w:rsid w:val="00825FD5"/>
    <w:rsid w:val="0083353F"/>
    <w:rsid w:val="00836942"/>
    <w:rsid w:val="00841926"/>
    <w:rsid w:val="008477F7"/>
    <w:rsid w:val="0086087F"/>
    <w:rsid w:val="00862D5A"/>
    <w:rsid w:val="00863973"/>
    <w:rsid w:val="00866945"/>
    <w:rsid w:val="00871FFE"/>
    <w:rsid w:val="0087326D"/>
    <w:rsid w:val="00875082"/>
    <w:rsid w:val="00882F8F"/>
    <w:rsid w:val="00885CEE"/>
    <w:rsid w:val="00893C2F"/>
    <w:rsid w:val="008A5EEE"/>
    <w:rsid w:val="008B1177"/>
    <w:rsid w:val="008B16D5"/>
    <w:rsid w:val="008B509B"/>
    <w:rsid w:val="008B577F"/>
    <w:rsid w:val="008C02C1"/>
    <w:rsid w:val="008C53E4"/>
    <w:rsid w:val="008C61F1"/>
    <w:rsid w:val="008C77CA"/>
    <w:rsid w:val="008E09FC"/>
    <w:rsid w:val="008E0F81"/>
    <w:rsid w:val="008E3F8C"/>
    <w:rsid w:val="008E6616"/>
    <w:rsid w:val="008F0BA8"/>
    <w:rsid w:val="008F5D3D"/>
    <w:rsid w:val="008F60C7"/>
    <w:rsid w:val="00900E60"/>
    <w:rsid w:val="00903C69"/>
    <w:rsid w:val="009067B3"/>
    <w:rsid w:val="00913C81"/>
    <w:rsid w:val="00915463"/>
    <w:rsid w:val="00916BB6"/>
    <w:rsid w:val="00926185"/>
    <w:rsid w:val="00946A26"/>
    <w:rsid w:val="009601AE"/>
    <w:rsid w:val="0098144B"/>
    <w:rsid w:val="00982EDF"/>
    <w:rsid w:val="00987EE3"/>
    <w:rsid w:val="00990310"/>
    <w:rsid w:val="009923B6"/>
    <w:rsid w:val="00997D59"/>
    <w:rsid w:val="009A445D"/>
    <w:rsid w:val="009B01BB"/>
    <w:rsid w:val="009B212F"/>
    <w:rsid w:val="009B5CEC"/>
    <w:rsid w:val="009B7045"/>
    <w:rsid w:val="009C393C"/>
    <w:rsid w:val="009C66FD"/>
    <w:rsid w:val="009D2922"/>
    <w:rsid w:val="009E254C"/>
    <w:rsid w:val="009E40C0"/>
    <w:rsid w:val="009E6C44"/>
    <w:rsid w:val="009F4426"/>
    <w:rsid w:val="00A12FE1"/>
    <w:rsid w:val="00A14D79"/>
    <w:rsid w:val="00A20005"/>
    <w:rsid w:val="00A22EF0"/>
    <w:rsid w:val="00A23B68"/>
    <w:rsid w:val="00A30E5D"/>
    <w:rsid w:val="00A33C92"/>
    <w:rsid w:val="00A540BF"/>
    <w:rsid w:val="00A63B01"/>
    <w:rsid w:val="00A64B00"/>
    <w:rsid w:val="00A6669F"/>
    <w:rsid w:val="00A73112"/>
    <w:rsid w:val="00A76C0B"/>
    <w:rsid w:val="00A77954"/>
    <w:rsid w:val="00A80312"/>
    <w:rsid w:val="00A80DF8"/>
    <w:rsid w:val="00A92B55"/>
    <w:rsid w:val="00A94E54"/>
    <w:rsid w:val="00AA3F54"/>
    <w:rsid w:val="00AA6584"/>
    <w:rsid w:val="00AB4212"/>
    <w:rsid w:val="00AB44EA"/>
    <w:rsid w:val="00AC78BE"/>
    <w:rsid w:val="00AD3FBD"/>
    <w:rsid w:val="00AD670F"/>
    <w:rsid w:val="00AF2D8C"/>
    <w:rsid w:val="00AF36C9"/>
    <w:rsid w:val="00AF59E3"/>
    <w:rsid w:val="00AF6EB0"/>
    <w:rsid w:val="00B12424"/>
    <w:rsid w:val="00B14F76"/>
    <w:rsid w:val="00B23311"/>
    <w:rsid w:val="00B35BF8"/>
    <w:rsid w:val="00B35CBC"/>
    <w:rsid w:val="00B51510"/>
    <w:rsid w:val="00B73090"/>
    <w:rsid w:val="00B766E2"/>
    <w:rsid w:val="00B80959"/>
    <w:rsid w:val="00B831C6"/>
    <w:rsid w:val="00B843DD"/>
    <w:rsid w:val="00B90C36"/>
    <w:rsid w:val="00B9187A"/>
    <w:rsid w:val="00B9538B"/>
    <w:rsid w:val="00BA1E0A"/>
    <w:rsid w:val="00BA4074"/>
    <w:rsid w:val="00BB202E"/>
    <w:rsid w:val="00BC7334"/>
    <w:rsid w:val="00BD063E"/>
    <w:rsid w:val="00BD7E9A"/>
    <w:rsid w:val="00BD7EDF"/>
    <w:rsid w:val="00BE0C88"/>
    <w:rsid w:val="00BE0FCF"/>
    <w:rsid w:val="00BE28CE"/>
    <w:rsid w:val="00BE6118"/>
    <w:rsid w:val="00BF039F"/>
    <w:rsid w:val="00BF12D8"/>
    <w:rsid w:val="00C11C91"/>
    <w:rsid w:val="00C12AEE"/>
    <w:rsid w:val="00C1459B"/>
    <w:rsid w:val="00C226CB"/>
    <w:rsid w:val="00C240C6"/>
    <w:rsid w:val="00C32B1F"/>
    <w:rsid w:val="00C361C0"/>
    <w:rsid w:val="00C40102"/>
    <w:rsid w:val="00C4379F"/>
    <w:rsid w:val="00C44A00"/>
    <w:rsid w:val="00C51474"/>
    <w:rsid w:val="00C65CC9"/>
    <w:rsid w:val="00C6784C"/>
    <w:rsid w:val="00C76C4D"/>
    <w:rsid w:val="00C90670"/>
    <w:rsid w:val="00C92249"/>
    <w:rsid w:val="00C93172"/>
    <w:rsid w:val="00C979B1"/>
    <w:rsid w:val="00CA7FDD"/>
    <w:rsid w:val="00CB1728"/>
    <w:rsid w:val="00CB59AF"/>
    <w:rsid w:val="00CB65BC"/>
    <w:rsid w:val="00CB690B"/>
    <w:rsid w:val="00CD2579"/>
    <w:rsid w:val="00CD612B"/>
    <w:rsid w:val="00CD6382"/>
    <w:rsid w:val="00CE0150"/>
    <w:rsid w:val="00CE1927"/>
    <w:rsid w:val="00CE4786"/>
    <w:rsid w:val="00CE5939"/>
    <w:rsid w:val="00CE7936"/>
    <w:rsid w:val="00D02FB9"/>
    <w:rsid w:val="00D0633D"/>
    <w:rsid w:val="00D2293E"/>
    <w:rsid w:val="00D22CD7"/>
    <w:rsid w:val="00D22E2E"/>
    <w:rsid w:val="00D251D3"/>
    <w:rsid w:val="00D31E8D"/>
    <w:rsid w:val="00D32677"/>
    <w:rsid w:val="00D34A0C"/>
    <w:rsid w:val="00D45C9B"/>
    <w:rsid w:val="00D46DDA"/>
    <w:rsid w:val="00D47BC0"/>
    <w:rsid w:val="00D51B53"/>
    <w:rsid w:val="00D5494C"/>
    <w:rsid w:val="00D5531D"/>
    <w:rsid w:val="00D57DB6"/>
    <w:rsid w:val="00D645E6"/>
    <w:rsid w:val="00D6624F"/>
    <w:rsid w:val="00D749A8"/>
    <w:rsid w:val="00D8626E"/>
    <w:rsid w:val="00D916C2"/>
    <w:rsid w:val="00D91720"/>
    <w:rsid w:val="00D92F24"/>
    <w:rsid w:val="00D93F97"/>
    <w:rsid w:val="00D9571C"/>
    <w:rsid w:val="00D95944"/>
    <w:rsid w:val="00DA4347"/>
    <w:rsid w:val="00DB3EB8"/>
    <w:rsid w:val="00DB7D4C"/>
    <w:rsid w:val="00DC0A17"/>
    <w:rsid w:val="00DC2172"/>
    <w:rsid w:val="00DC4ED9"/>
    <w:rsid w:val="00DC5B7A"/>
    <w:rsid w:val="00DE59CB"/>
    <w:rsid w:val="00DE7F3F"/>
    <w:rsid w:val="00DF030F"/>
    <w:rsid w:val="00DF14FA"/>
    <w:rsid w:val="00DF44C4"/>
    <w:rsid w:val="00DF4940"/>
    <w:rsid w:val="00E01FEF"/>
    <w:rsid w:val="00E02960"/>
    <w:rsid w:val="00E07449"/>
    <w:rsid w:val="00E108B8"/>
    <w:rsid w:val="00E127E2"/>
    <w:rsid w:val="00E13786"/>
    <w:rsid w:val="00E242C0"/>
    <w:rsid w:val="00E26A74"/>
    <w:rsid w:val="00E316A0"/>
    <w:rsid w:val="00E34D72"/>
    <w:rsid w:val="00E35DDE"/>
    <w:rsid w:val="00E41578"/>
    <w:rsid w:val="00E46230"/>
    <w:rsid w:val="00E52E70"/>
    <w:rsid w:val="00E53E5E"/>
    <w:rsid w:val="00E566CC"/>
    <w:rsid w:val="00E62809"/>
    <w:rsid w:val="00E71206"/>
    <w:rsid w:val="00E720C4"/>
    <w:rsid w:val="00E82906"/>
    <w:rsid w:val="00E83189"/>
    <w:rsid w:val="00E8377D"/>
    <w:rsid w:val="00E849DC"/>
    <w:rsid w:val="00E85F99"/>
    <w:rsid w:val="00E907AB"/>
    <w:rsid w:val="00E9506D"/>
    <w:rsid w:val="00E95F19"/>
    <w:rsid w:val="00E9695A"/>
    <w:rsid w:val="00EA66E1"/>
    <w:rsid w:val="00EB017B"/>
    <w:rsid w:val="00EB28B3"/>
    <w:rsid w:val="00EC3996"/>
    <w:rsid w:val="00EC3AE9"/>
    <w:rsid w:val="00EC4468"/>
    <w:rsid w:val="00EC4C0E"/>
    <w:rsid w:val="00EC5ACF"/>
    <w:rsid w:val="00EF24BE"/>
    <w:rsid w:val="00EF7F46"/>
    <w:rsid w:val="00F113BE"/>
    <w:rsid w:val="00F146CC"/>
    <w:rsid w:val="00F152C6"/>
    <w:rsid w:val="00F2490F"/>
    <w:rsid w:val="00F27FAA"/>
    <w:rsid w:val="00F36773"/>
    <w:rsid w:val="00F47966"/>
    <w:rsid w:val="00F52702"/>
    <w:rsid w:val="00F53B28"/>
    <w:rsid w:val="00F53DF0"/>
    <w:rsid w:val="00F552C5"/>
    <w:rsid w:val="00F572DA"/>
    <w:rsid w:val="00F63859"/>
    <w:rsid w:val="00F63F8C"/>
    <w:rsid w:val="00F827AE"/>
    <w:rsid w:val="00F91314"/>
    <w:rsid w:val="00FA1A10"/>
    <w:rsid w:val="00FA1B37"/>
    <w:rsid w:val="00FB56BB"/>
    <w:rsid w:val="00FD3B8B"/>
    <w:rsid w:val="00FD5786"/>
    <w:rsid w:val="00FE0AA3"/>
    <w:rsid w:val="00FE4826"/>
    <w:rsid w:val="00FF06D7"/>
    <w:rsid w:val="00FF0E1C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9ABA"/>
  <w15:chartTrackingRefBased/>
  <w15:docId w15:val="{16EFFD29-94AE-824A-B0CE-CD8D4CF7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E4786"/>
    <w:pPr>
      <w:ind w:left="720"/>
      <w:contextualSpacing/>
    </w:pPr>
  </w:style>
  <w:style w:type="table" w:styleId="Rcsostblzat">
    <w:name w:val="Table Grid"/>
    <w:basedOn w:val="Normltblzat"/>
    <w:uiPriority w:val="59"/>
    <w:rsid w:val="00CE478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19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92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rratonyitamas/Desktop/_II%20fe&#769;le&#769;v_Preci&#769;zio&#769;s%20szakme&#769;rno&#776;k_202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6A0BCB-C3DE-6941-9194-B1149E7F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_II félév_Precíziós szakmérnök_2021.dotx</Template>
  <TotalTime>170</TotalTime>
  <Pages>3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 Rátonyi</dc:creator>
  <cp:keywords/>
  <dc:description/>
  <cp:lastModifiedBy>Dr. Rátonyi Tamás</cp:lastModifiedBy>
  <cp:revision>39</cp:revision>
  <cp:lastPrinted>2019-03-04T10:28:00Z</cp:lastPrinted>
  <dcterms:created xsi:type="dcterms:W3CDTF">2024-09-04T10:35:00Z</dcterms:created>
  <dcterms:modified xsi:type="dcterms:W3CDTF">2024-09-25T20:52:00Z</dcterms:modified>
</cp:coreProperties>
</file>